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9E0CAB" w:rsidRDefault="001A0BAA" w:rsidP="009E0CA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25.11.23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B0EC2" w:rsidTr="00365F19">
        <w:trPr>
          <w:jc w:val="center"/>
        </w:trPr>
        <w:tc>
          <w:tcPr>
            <w:tcW w:w="7513" w:type="dxa"/>
            <w:shd w:val="clear" w:color="auto" w:fill="auto"/>
          </w:tcPr>
          <w:p w:rsidR="00C03071" w:rsidRDefault="00365F19" w:rsidP="00515C4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НЕРАЗБОРНЫЙ ЦИЛИНДР</w:t>
            </w:r>
          </w:p>
          <w:p w:rsidR="00515C41" w:rsidRPr="00343933" w:rsidRDefault="00C03071" w:rsidP="00515C4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ПРОМЫШЛЕННОГО НАЗНАЧЕНИЯ </w:t>
            </w:r>
            <w:r w:rsidR="00365F19" w:rsidRPr="00365F19">
              <w:rPr>
                <w:b/>
                <w:szCs w:val="28"/>
              </w:rPr>
              <w:t>F401TA0000</w:t>
            </w:r>
          </w:p>
        </w:tc>
      </w:tr>
      <w:tr w:rsidR="00EB0EC2" w:rsidTr="00365F19">
        <w:trPr>
          <w:jc w:val="center"/>
        </w:trPr>
        <w:tc>
          <w:tcPr>
            <w:tcW w:w="7513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365F19" w:rsidP="004A14D0">
            <w:pPr>
              <w:jc w:val="center"/>
              <w:rPr>
                <w:b/>
                <w:szCs w:val="28"/>
              </w:rPr>
            </w:pPr>
            <w:r w:rsidRPr="00365F19">
              <w:rPr>
                <w:b/>
                <w:szCs w:val="28"/>
              </w:rPr>
              <w:t>F401TA0000</w:t>
            </w:r>
            <w:r w:rsidR="00C03071" w:rsidRPr="00C0307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2006A" w:rsidRDefault="0022006A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2006A" w:rsidRDefault="0022006A" w:rsidP="00810B70">
      <w:pPr>
        <w:spacing w:line="360" w:lineRule="auto"/>
        <w:ind w:firstLine="567"/>
        <w:jc w:val="center"/>
        <w:rPr>
          <w:szCs w:val="28"/>
        </w:rPr>
      </w:pPr>
    </w:p>
    <w:p w:rsidR="00DF2F90" w:rsidRDefault="00DF2F90" w:rsidP="00810B70">
      <w:pPr>
        <w:spacing w:line="360" w:lineRule="auto"/>
        <w:ind w:firstLine="567"/>
        <w:jc w:val="center"/>
        <w:rPr>
          <w:szCs w:val="28"/>
        </w:rPr>
      </w:pPr>
    </w:p>
    <w:p w:rsidR="00DF2F90" w:rsidRPr="00DF2F90" w:rsidRDefault="00DF2F90" w:rsidP="00810B70">
      <w:pPr>
        <w:spacing w:line="360" w:lineRule="auto"/>
        <w:ind w:firstLine="567"/>
        <w:jc w:val="center"/>
        <w:rPr>
          <w:szCs w:val="28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EC137B" w:rsidP="0028266E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>
        <w:rPr>
          <w:sz w:val="22"/>
          <w:szCs w:val="22"/>
          <w:lang w:val="en-US"/>
        </w:rPr>
        <w:t>3</w:t>
      </w:r>
      <w:r w:rsidR="002606AB">
        <w:rPr>
          <w:szCs w:val="28"/>
          <w:lang w:val="en-US"/>
        </w:rPr>
        <w:br w:type="page"/>
      </w:r>
    </w:p>
    <w:p w:rsidR="00810B70" w:rsidRPr="001002C2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1002C2">
        <w:rPr>
          <w:b/>
          <w:sz w:val="22"/>
          <w:szCs w:val="22"/>
        </w:rPr>
        <w:lastRenderedPageBreak/>
        <w:t>СОДЕРЖАНИЕ</w:t>
      </w:r>
    </w:p>
    <w:p w:rsidR="001002C2" w:rsidRPr="001002C2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002C2">
        <w:rPr>
          <w:sz w:val="22"/>
          <w:szCs w:val="22"/>
        </w:rPr>
        <w:fldChar w:fldCharType="begin"/>
      </w:r>
      <w:r w:rsidRPr="001002C2">
        <w:rPr>
          <w:sz w:val="22"/>
          <w:szCs w:val="22"/>
        </w:rPr>
        <w:instrText xml:space="preserve"> TOC \o "1-3" \h \z \u </w:instrText>
      </w:r>
      <w:r w:rsidRPr="001002C2">
        <w:rPr>
          <w:sz w:val="22"/>
          <w:szCs w:val="22"/>
        </w:rPr>
        <w:fldChar w:fldCharType="separate"/>
      </w:r>
      <w:hyperlink w:anchor="_Toc127788945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1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_Toc127788945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3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46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2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_Toc127788946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4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47" w:history="1">
        <w:r w:rsidR="001002C2" w:rsidRPr="001002C2">
          <w:rPr>
            <w:rStyle w:val="ad"/>
            <w:noProof/>
            <w:sz w:val="22"/>
            <w:szCs w:val="22"/>
          </w:rPr>
          <w:t>2.1.1 Описание изделия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_Toc127788947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4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48" w:history="1">
        <w:r w:rsidR="001002C2" w:rsidRPr="001002C2">
          <w:rPr>
            <w:rStyle w:val="ad"/>
            <w:noProof/>
            <w:sz w:val="22"/>
            <w:szCs w:val="22"/>
          </w:rPr>
          <w:t>2.1.2 Принцип работы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_Toc127788948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4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49" w:history="1">
        <w:r w:rsidR="001002C2" w:rsidRPr="001002C2">
          <w:rPr>
            <w:rStyle w:val="ad"/>
            <w:noProof/>
            <w:sz w:val="22"/>
            <w:szCs w:val="22"/>
          </w:rPr>
          <w:t>2.1.3 Технические характеристики изделия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_Toc127788949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5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0" w:history="1">
        <w:r w:rsidR="001002C2" w:rsidRPr="001002C2">
          <w:rPr>
            <w:rStyle w:val="ad"/>
            <w:noProof/>
            <w:sz w:val="22"/>
            <w:szCs w:val="22"/>
          </w:rPr>
          <w:t>2.2 Маркировка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_Toc127788950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5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1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3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b/>
            <w:noProof/>
            <w:sz w:val="22"/>
            <w:szCs w:val="22"/>
          </w:rPr>
          <w:t>КОМПЛЕКТНОСТЬ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_Toc127788951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5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2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4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_Toc127788952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6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3" w:history="1">
        <w:r w:rsidR="001002C2" w:rsidRPr="001002C2">
          <w:rPr>
            <w:rStyle w:val="ad"/>
            <w:b/>
            <w:noProof/>
            <w:sz w:val="22"/>
            <w:szCs w:val="22"/>
          </w:rPr>
          <w:t>5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b/>
            <w:noProof/>
            <w:sz w:val="22"/>
            <w:szCs w:val="22"/>
          </w:rPr>
          <w:t>КОНСЕРВАЦИЯ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_Toc127788953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7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4" w:history="1">
        <w:r w:rsidR="001002C2" w:rsidRPr="001002C2">
          <w:rPr>
            <w:rStyle w:val="ad"/>
            <w:b/>
            <w:noProof/>
            <w:sz w:val="22"/>
            <w:szCs w:val="22"/>
          </w:rPr>
          <w:t>6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_Toc127788954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8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5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7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_Toc127788955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9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6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8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_Toc127788956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10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7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9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_Toc127788957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10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8" w:history="1">
        <w:r w:rsidR="001002C2" w:rsidRPr="001002C2">
          <w:rPr>
            <w:rStyle w:val="ad"/>
            <w:noProof/>
            <w:sz w:val="22"/>
            <w:szCs w:val="22"/>
          </w:rPr>
          <w:t>9.1 Общие требования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_Toc127788958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10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59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10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_Toc127788959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11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1002C2" w:rsidRPr="001002C2" w:rsidRDefault="003251C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788960" w:history="1">
        <w:r w:rsidR="001002C2" w:rsidRPr="001002C2">
          <w:rPr>
            <w:rStyle w:val="ad"/>
            <w:b/>
            <w:bCs/>
            <w:noProof/>
            <w:sz w:val="22"/>
            <w:szCs w:val="22"/>
          </w:rPr>
          <w:t>11</w:t>
        </w:r>
        <w:r w:rsidR="001002C2" w:rsidRPr="001002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02C2" w:rsidRPr="001002C2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1002C2" w:rsidRPr="001002C2">
          <w:rPr>
            <w:noProof/>
            <w:webHidden/>
            <w:sz w:val="22"/>
            <w:szCs w:val="22"/>
          </w:rPr>
          <w:tab/>
        </w:r>
        <w:r w:rsidR="001002C2" w:rsidRPr="001002C2">
          <w:rPr>
            <w:noProof/>
            <w:webHidden/>
            <w:sz w:val="22"/>
            <w:szCs w:val="22"/>
          </w:rPr>
          <w:fldChar w:fldCharType="begin"/>
        </w:r>
        <w:r w:rsidR="001002C2" w:rsidRPr="001002C2">
          <w:rPr>
            <w:noProof/>
            <w:webHidden/>
            <w:sz w:val="22"/>
            <w:szCs w:val="22"/>
          </w:rPr>
          <w:instrText xml:space="preserve"> PAGEREF _Toc127788960 \h </w:instrText>
        </w:r>
        <w:r w:rsidR="001002C2" w:rsidRPr="001002C2">
          <w:rPr>
            <w:noProof/>
            <w:webHidden/>
            <w:sz w:val="22"/>
            <w:szCs w:val="22"/>
          </w:rPr>
        </w:r>
        <w:r w:rsidR="001002C2" w:rsidRPr="001002C2">
          <w:rPr>
            <w:noProof/>
            <w:webHidden/>
            <w:sz w:val="22"/>
            <w:szCs w:val="22"/>
          </w:rPr>
          <w:fldChar w:fldCharType="separate"/>
        </w:r>
        <w:r w:rsidR="001002C2">
          <w:rPr>
            <w:noProof/>
            <w:webHidden/>
            <w:sz w:val="22"/>
            <w:szCs w:val="22"/>
          </w:rPr>
          <w:t>12</w:t>
        </w:r>
        <w:r w:rsidR="001002C2" w:rsidRPr="001002C2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1002C2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6C5A40" w:rsidRDefault="006C5A40" w:rsidP="00810B70">
      <w:pPr>
        <w:tabs>
          <w:tab w:val="left" w:pos="5842"/>
        </w:tabs>
        <w:rPr>
          <w:rStyle w:val="ae"/>
        </w:rPr>
      </w:pPr>
    </w:p>
    <w:p w:rsidR="000D2E2C" w:rsidRDefault="006C5A40" w:rsidP="0082726B">
      <w:pPr>
        <w:tabs>
          <w:tab w:val="left" w:pos="6957"/>
        </w:tabs>
      </w:pPr>
      <w: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810B70" w:rsidRPr="000D2E2C" w:rsidRDefault="000D2E2C" w:rsidP="000D2E2C">
      <w:pPr>
        <w:tabs>
          <w:tab w:val="left" w:pos="6690"/>
        </w:tabs>
        <w:sectPr w:rsidR="00810B70" w:rsidRPr="000D2E2C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7E729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C03071">
        <w:rPr>
          <w:sz w:val="22"/>
          <w:szCs w:val="22"/>
        </w:rPr>
        <w:t>неразборн</w:t>
      </w:r>
      <w:r w:rsidR="00365F19">
        <w:rPr>
          <w:sz w:val="22"/>
          <w:szCs w:val="22"/>
        </w:rPr>
        <w:t>ого</w:t>
      </w:r>
      <w:r w:rsidR="00C03071">
        <w:rPr>
          <w:sz w:val="22"/>
          <w:szCs w:val="22"/>
        </w:rPr>
        <w:t xml:space="preserve"> цилиндр</w:t>
      </w:r>
      <w:r w:rsidR="00365F19">
        <w:rPr>
          <w:sz w:val="22"/>
          <w:szCs w:val="22"/>
        </w:rPr>
        <w:t>а</w:t>
      </w:r>
      <w:r w:rsidR="00C03071">
        <w:rPr>
          <w:sz w:val="22"/>
          <w:szCs w:val="22"/>
        </w:rPr>
        <w:t xml:space="preserve"> промышленного назначения </w:t>
      </w:r>
      <w:r w:rsidR="00365F19" w:rsidRPr="00365F19">
        <w:rPr>
          <w:sz w:val="22"/>
          <w:szCs w:val="22"/>
        </w:rPr>
        <w:t xml:space="preserve">F401TA0000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="00521A3A">
        <w:rPr>
          <w:sz w:val="22"/>
          <w:szCs w:val="22"/>
        </w:rPr>
        <w:t xml:space="preserve"> «изделия</w:t>
      </w:r>
      <w:r w:rsidRPr="003F28A1">
        <w:rPr>
          <w:sz w:val="22"/>
          <w:szCs w:val="22"/>
        </w:rPr>
        <w:t xml:space="preserve">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1" w:name="_Ref67997751"/>
      <w:bookmarkStart w:id="2" w:name="_Toc127788945"/>
      <w:r w:rsidRPr="00985AEE">
        <w:rPr>
          <w:b/>
          <w:szCs w:val="28"/>
        </w:rPr>
        <w:t>ОСНОВНЫЕ СВЕДЕНИЯ ОБ ИЗДЕЛИ</w:t>
      </w:r>
      <w:bookmarkEnd w:id="1"/>
      <w:r w:rsidR="007F25E8">
        <w:rPr>
          <w:b/>
          <w:szCs w:val="28"/>
        </w:rPr>
        <w:t>И</w:t>
      </w:r>
      <w:bookmarkEnd w:id="2"/>
    </w:p>
    <w:p w:rsidR="000A3D50" w:rsidRPr="000A3D50" w:rsidRDefault="007F25E8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Общие сведения об изделии</w:t>
      </w:r>
      <w:r w:rsidR="000A3D50" w:rsidRPr="000A3D50">
        <w:rPr>
          <w:sz w:val="22"/>
          <w:szCs w:val="22"/>
        </w:rPr>
        <w:t xml:space="preserve">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C03071" w:rsidP="00062122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="00062122">
              <w:rPr>
                <w:sz w:val="22"/>
                <w:szCs w:val="22"/>
              </w:rPr>
              <w:t>еразборный</w:t>
            </w:r>
            <w:r>
              <w:rPr>
                <w:sz w:val="22"/>
                <w:szCs w:val="22"/>
              </w:rPr>
              <w:t xml:space="preserve"> цил</w:t>
            </w:r>
            <w:r w:rsidR="00062122">
              <w:rPr>
                <w:sz w:val="22"/>
                <w:szCs w:val="22"/>
              </w:rPr>
              <w:t>индр</w:t>
            </w:r>
            <w:r>
              <w:rPr>
                <w:sz w:val="22"/>
                <w:szCs w:val="22"/>
              </w:rPr>
              <w:t xml:space="preserve"> промышленного назначения </w:t>
            </w:r>
          </w:p>
        </w:tc>
      </w:tr>
      <w:tr w:rsidR="00E23B3E" w:rsidRPr="00D80E92" w:rsidTr="000A2760">
        <w:trPr>
          <w:trHeight w:val="869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0A2760" w:rsidRDefault="00365F19" w:rsidP="00F152B0">
            <w:pPr>
              <w:contextualSpacing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65F19">
              <w:rPr>
                <w:color w:val="000000"/>
                <w:sz w:val="22"/>
                <w:szCs w:val="22"/>
                <w:lang w:val="en-US"/>
              </w:rPr>
              <w:t>F401TA0000 F401TA cylinder SD303/305/KITST</w:t>
            </w:r>
          </w:p>
        </w:tc>
      </w:tr>
      <w:tr w:rsidR="000A2760" w:rsidRPr="00DF2F90" w:rsidTr="00B21869">
        <w:trPr>
          <w:trHeight w:val="20"/>
        </w:trPr>
        <w:tc>
          <w:tcPr>
            <w:tcW w:w="2746" w:type="dxa"/>
            <w:vAlign w:val="center"/>
          </w:tcPr>
          <w:p w:rsidR="000A2760" w:rsidRPr="00CA105D" w:rsidRDefault="000A2760" w:rsidP="000A2760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0A2760" w:rsidRPr="000A2760" w:rsidRDefault="00365F19" w:rsidP="000A2760">
            <w:pPr>
              <w:contextualSpacing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65F19">
              <w:rPr>
                <w:color w:val="000000"/>
                <w:sz w:val="22"/>
                <w:szCs w:val="22"/>
                <w:lang w:val="en-US"/>
              </w:rPr>
              <w:t>F401TA0000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FA717B" w:rsidRDefault="004C1489" w:rsidP="004C1489">
            <w:pPr>
              <w:jc w:val="center"/>
              <w:rPr>
                <w:b/>
                <w:sz w:val="22"/>
                <w:szCs w:val="22"/>
              </w:rPr>
            </w:pPr>
            <w:r w:rsidRPr="00C44F52"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4C1489" w:rsidRPr="00FA717B" w:rsidRDefault="004C1489" w:rsidP="00016E1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Представляет собой емкость </w:t>
            </w:r>
            <w:r w:rsidR="00D87B0D">
              <w:rPr>
                <w:sz w:val="22"/>
                <w:szCs w:val="22"/>
              </w:rPr>
              <w:t xml:space="preserve">для </w:t>
            </w:r>
            <w:r w:rsidR="00016E16">
              <w:rPr>
                <w:sz w:val="22"/>
                <w:szCs w:val="22"/>
              </w:rPr>
              <w:t>воды</w:t>
            </w:r>
            <w:r w:rsidR="00D87B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внутри </w:t>
            </w:r>
            <w:r w:rsidR="00911065">
              <w:rPr>
                <w:sz w:val="22"/>
                <w:szCs w:val="22"/>
              </w:rPr>
              <w:t xml:space="preserve">увлажнителя 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FA717B" w:rsidRDefault="004C1489" w:rsidP="004C1489">
            <w:pPr>
              <w:jc w:val="center"/>
              <w:rPr>
                <w:b/>
                <w:sz w:val="22"/>
                <w:szCs w:val="22"/>
              </w:rPr>
            </w:pPr>
            <w:r w:rsidRPr="00FA717B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4C1489" w:rsidRDefault="004C1489" w:rsidP="004C148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4C1489" w:rsidRPr="00A77C4B" w:rsidRDefault="00372ADD" w:rsidP="004C148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4C1489" w:rsidRPr="00CC2C20" w:rsidRDefault="00D80E92" w:rsidP="004C148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месяцев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961F53">
              <w:rPr>
                <w:sz w:val="22"/>
                <w:szCs w:val="22"/>
              </w:rPr>
              <w:t>Не подлежит подтверждению соответствия требованиям технических регламентов Таможенного союза</w:t>
            </w:r>
          </w:p>
        </w:tc>
      </w:tr>
      <w:tr w:rsidR="00E435CD" w:rsidRPr="00D80E92" w:rsidTr="00B21869">
        <w:trPr>
          <w:trHeight w:val="20"/>
        </w:trPr>
        <w:tc>
          <w:tcPr>
            <w:tcW w:w="2746" w:type="dxa"/>
            <w:vAlign w:val="center"/>
          </w:tcPr>
          <w:p w:rsidR="00E435CD" w:rsidRPr="00CC2C20" w:rsidRDefault="00E435CD" w:rsidP="00E435C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435CD" w:rsidRPr="00FB18B5" w:rsidRDefault="00E435CD" w:rsidP="00E435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E435CD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A12D4E" w:rsidRPr="00CC2C20" w:rsidTr="00B21869">
        <w:trPr>
          <w:trHeight w:val="20"/>
        </w:trPr>
        <w:tc>
          <w:tcPr>
            <w:tcW w:w="2746" w:type="dxa"/>
            <w:vAlign w:val="center"/>
          </w:tcPr>
          <w:p w:rsidR="00A12D4E" w:rsidRPr="00CC2C20" w:rsidRDefault="00A12D4E" w:rsidP="00A12D4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A12D4E" w:rsidRPr="00C173B1" w:rsidRDefault="00A12D4E" w:rsidP="00A12D4E">
            <w:pPr>
              <w:contextualSpacing/>
              <w:jc w:val="center"/>
              <w:rPr>
                <w:sz w:val="22"/>
                <w:szCs w:val="22"/>
              </w:rPr>
            </w:pPr>
            <w:r w:rsidRPr="00C173B1">
              <w:rPr>
                <w:sz w:val="22"/>
                <w:szCs w:val="22"/>
              </w:rPr>
              <w:t xml:space="preserve">Итальянская республика </w:t>
            </w:r>
          </w:p>
        </w:tc>
      </w:tr>
      <w:tr w:rsidR="00A12D4E" w:rsidRPr="00D80E92" w:rsidTr="00B21869">
        <w:trPr>
          <w:trHeight w:val="20"/>
        </w:trPr>
        <w:tc>
          <w:tcPr>
            <w:tcW w:w="2746" w:type="dxa"/>
            <w:vAlign w:val="center"/>
          </w:tcPr>
          <w:p w:rsidR="00A12D4E" w:rsidRPr="00CC2C20" w:rsidRDefault="00A12D4E" w:rsidP="00A12D4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A12D4E" w:rsidRPr="00C173B1" w:rsidRDefault="00A12D4E" w:rsidP="00A12D4E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173B1">
              <w:rPr>
                <w:sz w:val="22"/>
                <w:szCs w:val="22"/>
                <w:lang w:val="en-US"/>
              </w:rPr>
              <w:t>Via dell'Industria, 11, 35020 Brugine (Padova), Italy</w:t>
            </w:r>
          </w:p>
        </w:tc>
      </w:tr>
      <w:tr w:rsidR="00A12D4E" w:rsidRPr="00CC2C20" w:rsidTr="00B21869">
        <w:trPr>
          <w:trHeight w:val="20"/>
        </w:trPr>
        <w:tc>
          <w:tcPr>
            <w:tcW w:w="2746" w:type="dxa"/>
            <w:vAlign w:val="center"/>
          </w:tcPr>
          <w:p w:rsidR="00A12D4E" w:rsidRPr="00CC2C20" w:rsidRDefault="00A12D4E" w:rsidP="00A12D4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A12D4E" w:rsidRPr="00C173B1" w:rsidRDefault="00A12D4E" w:rsidP="00A12D4E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C173B1">
              <w:rPr>
                <w:sz w:val="22"/>
                <w:szCs w:val="22"/>
              </w:rPr>
              <w:t>Carel</w:t>
            </w:r>
          </w:p>
        </w:tc>
      </w:tr>
      <w:tr w:rsidR="004C1489" w:rsidRPr="00E96442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4C1489" w:rsidRPr="00343933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  <w:lang w:val="en-US"/>
              </w:rPr>
              <w:t>E</w:t>
            </w:r>
            <w:r w:rsidRPr="002606AB">
              <w:rPr>
                <w:sz w:val="22"/>
                <w:szCs w:val="22"/>
              </w:rPr>
              <w:t>-</w:t>
            </w:r>
            <w:r w:rsidRPr="00FF3A97">
              <w:rPr>
                <w:sz w:val="22"/>
                <w:szCs w:val="22"/>
                <w:lang w:val="en-US"/>
              </w:rPr>
              <w:t>mail</w:t>
            </w:r>
            <w:r w:rsidRPr="002606AB">
              <w:rPr>
                <w:sz w:val="22"/>
                <w:szCs w:val="22"/>
              </w:rPr>
              <w:t xml:space="preserve">: </w:t>
            </w:r>
            <w:hyperlink r:id="rId15" w:history="1">
              <w:r w:rsidRPr="00616DAB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Pr="00616DAB">
                <w:rPr>
                  <w:rStyle w:val="ad"/>
                  <w:sz w:val="22"/>
                  <w:szCs w:val="22"/>
                </w:rPr>
                <w:t>@</w:t>
              </w:r>
              <w:r w:rsidRPr="00616DAB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Pr="00616DAB">
                <w:rPr>
                  <w:rStyle w:val="ad"/>
                  <w:sz w:val="22"/>
                  <w:szCs w:val="22"/>
                </w:rPr>
                <w:t>.</w:t>
              </w:r>
              <w:r w:rsidRPr="00616DAB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4C1489" w:rsidRPr="002606AB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582591">
        <w:rPr>
          <w:b/>
          <w:szCs w:val="28"/>
        </w:rPr>
        <w:br w:type="page"/>
        <w:t xml:space="preserve"> </w:t>
      </w:r>
      <w:bookmarkStart w:id="3" w:name="_Ref70416271"/>
      <w:bookmarkStart w:id="4" w:name="_Toc127788946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27788947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</w:t>
      </w:r>
      <w:r w:rsidR="007F25E8">
        <w:rPr>
          <w:rFonts w:ascii="Times New Roman" w:hAnsi="Times New Roman" w:cs="Times New Roman"/>
          <w:color w:val="auto"/>
          <w:sz w:val="22"/>
          <w:szCs w:val="22"/>
        </w:rPr>
        <w:t>я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062122" w:rsidRPr="00CA6936" w:rsidRDefault="00062122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CA6936">
        <w:rPr>
          <w:sz w:val="22"/>
          <w:szCs w:val="22"/>
        </w:rPr>
        <w:t>еразборный</w:t>
      </w:r>
      <w:r>
        <w:rPr>
          <w:sz w:val="22"/>
          <w:szCs w:val="22"/>
        </w:rPr>
        <w:t xml:space="preserve"> цилиндр </w:t>
      </w:r>
      <w:r w:rsidR="00CA6936" w:rsidRPr="00CA6936">
        <w:rPr>
          <w:color w:val="000000"/>
          <w:sz w:val="22"/>
          <w:szCs w:val="22"/>
          <w:lang w:val="en-US"/>
        </w:rPr>
        <w:t>F</w:t>
      </w:r>
      <w:r w:rsidR="00CA6936" w:rsidRPr="00CA6936">
        <w:rPr>
          <w:color w:val="000000"/>
          <w:sz w:val="22"/>
          <w:szCs w:val="22"/>
        </w:rPr>
        <w:t>401</w:t>
      </w:r>
      <w:r w:rsidR="00CA6936" w:rsidRPr="00CA6936">
        <w:rPr>
          <w:color w:val="000000"/>
          <w:sz w:val="22"/>
          <w:szCs w:val="22"/>
          <w:lang w:val="en-US"/>
        </w:rPr>
        <w:t>TA</w:t>
      </w:r>
      <w:r w:rsidR="00CA6936" w:rsidRPr="00CA6936">
        <w:rPr>
          <w:color w:val="000000"/>
          <w:sz w:val="22"/>
          <w:szCs w:val="22"/>
        </w:rPr>
        <w:t xml:space="preserve">0000 </w:t>
      </w:r>
      <w:r>
        <w:rPr>
          <w:sz w:val="22"/>
          <w:szCs w:val="22"/>
        </w:rPr>
        <w:t>собой емко</w:t>
      </w:r>
      <w:r w:rsidR="003A24ED">
        <w:rPr>
          <w:sz w:val="22"/>
          <w:szCs w:val="22"/>
        </w:rPr>
        <w:t>сть внутри увлажнителя, заполняются водой, содержа</w:t>
      </w:r>
      <w:r>
        <w:rPr>
          <w:sz w:val="22"/>
          <w:szCs w:val="22"/>
        </w:rPr>
        <w:t>т погружные электроды.</w:t>
      </w:r>
      <w:r w:rsidR="003A24ED">
        <w:rPr>
          <w:sz w:val="22"/>
          <w:szCs w:val="22"/>
        </w:rPr>
        <w:t>, применяю</w:t>
      </w:r>
      <w:r w:rsidR="00A432E5">
        <w:rPr>
          <w:sz w:val="22"/>
          <w:szCs w:val="22"/>
        </w:rPr>
        <w:t xml:space="preserve">тся в увлажнителях серии </w:t>
      </w:r>
      <w:r w:rsidR="00CA6936" w:rsidRPr="00365F19">
        <w:rPr>
          <w:color w:val="000000"/>
          <w:sz w:val="22"/>
          <w:szCs w:val="22"/>
          <w:lang w:val="en-US"/>
        </w:rPr>
        <w:t>SD</w:t>
      </w:r>
      <w:r w:rsidR="00CA6936" w:rsidRPr="00CA6936">
        <w:rPr>
          <w:color w:val="000000"/>
          <w:sz w:val="22"/>
          <w:szCs w:val="22"/>
        </w:rPr>
        <w:t>303/305/</w:t>
      </w:r>
      <w:r w:rsidR="00CA6936" w:rsidRPr="00365F19">
        <w:rPr>
          <w:color w:val="000000"/>
          <w:sz w:val="22"/>
          <w:szCs w:val="22"/>
          <w:lang w:val="en-US"/>
        </w:rPr>
        <w:t>KITST</w:t>
      </w:r>
      <w:r w:rsidR="00CA6936">
        <w:rPr>
          <w:color w:val="000000"/>
          <w:sz w:val="22"/>
          <w:szCs w:val="22"/>
        </w:rPr>
        <w:t>.</w:t>
      </w:r>
    </w:p>
    <w:p w:rsidR="00062122" w:rsidRPr="00A432E5" w:rsidRDefault="00062122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A432E5">
        <w:rPr>
          <w:color w:val="000000"/>
          <w:sz w:val="22"/>
          <w:szCs w:val="22"/>
        </w:rPr>
        <w:t>Все цилиндры комплектуются</w:t>
      </w:r>
      <w:r w:rsidR="00A432E5">
        <w:rPr>
          <w:color w:val="000000"/>
          <w:sz w:val="22"/>
          <w:szCs w:val="22"/>
        </w:rPr>
        <w:t xml:space="preserve"> </w:t>
      </w:r>
      <w:r w:rsidRPr="00A432E5">
        <w:rPr>
          <w:color w:val="000000"/>
          <w:sz w:val="22"/>
          <w:szCs w:val="22"/>
        </w:rPr>
        <w:t>оцинкованными электродами и</w:t>
      </w:r>
      <w:r w:rsidR="00A432E5">
        <w:rPr>
          <w:color w:val="000000"/>
          <w:sz w:val="22"/>
          <w:szCs w:val="22"/>
        </w:rPr>
        <w:t xml:space="preserve"> </w:t>
      </w:r>
      <w:r w:rsidRPr="00A432E5">
        <w:rPr>
          <w:color w:val="000000"/>
          <w:sz w:val="22"/>
          <w:szCs w:val="22"/>
        </w:rPr>
        <w:t>имеют фильтры, предотвращающие</w:t>
      </w:r>
      <w:r w:rsidR="00A432E5">
        <w:rPr>
          <w:color w:val="000000"/>
          <w:sz w:val="22"/>
          <w:szCs w:val="22"/>
        </w:rPr>
        <w:t xml:space="preserve"> </w:t>
      </w:r>
      <w:r w:rsidRPr="00A432E5">
        <w:rPr>
          <w:color w:val="000000"/>
          <w:sz w:val="22"/>
          <w:szCs w:val="22"/>
        </w:rPr>
        <w:t>появление накипи на дне цилиндра,</w:t>
      </w:r>
      <w:r w:rsidR="00A432E5">
        <w:rPr>
          <w:color w:val="000000"/>
          <w:sz w:val="22"/>
          <w:szCs w:val="22"/>
        </w:rPr>
        <w:t xml:space="preserve"> </w:t>
      </w:r>
      <w:r w:rsidRPr="00A432E5">
        <w:rPr>
          <w:color w:val="000000"/>
          <w:sz w:val="22"/>
          <w:szCs w:val="22"/>
        </w:rPr>
        <w:t>которая может ухудшить дренаж.</w:t>
      </w:r>
    </w:p>
    <w:p w:rsidR="00A2067A" w:rsidRDefault="00A2067A" w:rsidP="00A2067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A2067A">
        <w:rPr>
          <w:color w:val="000000"/>
          <w:sz w:val="22"/>
          <w:szCs w:val="22"/>
        </w:rPr>
        <w:t>Компоненты: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Уплотнительное кольцо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Внутреннее сечение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Электроды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Основной корпус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Фильтр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Уплотнительная прокладка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Гайка</w:t>
      </w:r>
    </w:p>
    <w:p w:rsidR="00A2067A" w:rsidRPr="00A2067A" w:rsidRDefault="00A2067A" w:rsidP="00A2067A">
      <w:pPr>
        <w:pStyle w:val="af3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  <w:color w:val="000000"/>
        </w:rPr>
      </w:pPr>
      <w:r w:rsidRPr="00A2067A">
        <w:rPr>
          <w:rFonts w:ascii="Times New Roman" w:hAnsi="Times New Roman"/>
          <w:color w:val="000000"/>
        </w:rPr>
        <w:t>Нижний корпус</w:t>
      </w:r>
    </w:p>
    <w:p w:rsidR="002147DA" w:rsidRDefault="002147DA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Общий вид изделий представлен на рисунке 1</w:t>
      </w:r>
      <w:r w:rsidRPr="003F28A1">
        <w:rPr>
          <w:sz w:val="22"/>
          <w:szCs w:val="22"/>
        </w:rPr>
        <w:t>.</w:t>
      </w:r>
    </w:p>
    <w:p w:rsidR="002147DA" w:rsidRPr="00A2067A" w:rsidRDefault="003251C0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076575" cy="3076575"/>
            <wp:effectExtent l="0" t="0" r="9525" b="9525"/>
            <wp:docPr id="1" name="zoom_mediumimg" descr="http://www.carelparts.com/media/resized/carel-f401ta0000-steam-cylinder-1_siz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_mediumimg" descr="http://www.carelparts.com/media/resized/carel-f401ta0000-steam-cylinder-1_size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19" w:rsidRDefault="00737319" w:rsidP="00737319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1</w:t>
      </w:r>
    </w:p>
    <w:p w:rsidR="00021092" w:rsidRPr="00DC2751" w:rsidRDefault="00021092" w:rsidP="00021092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27788948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6"/>
    </w:p>
    <w:p w:rsidR="00021092" w:rsidRDefault="00021092" w:rsidP="00021092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234054" w:rsidRDefault="00234054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при </w:t>
      </w:r>
      <w:r>
        <w:rPr>
          <w:rFonts w:eastAsia="OfficinaSansC-Book"/>
          <w:sz w:val="22"/>
          <w:szCs w:val="22"/>
          <w:lang w:eastAsia="en-US"/>
        </w:rPr>
        <w:t>прохождении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выше содержание солей в воде, тем выше сила тока, тем быстрее достигается требуемое значение паропроизводительности.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содержание соли внутри цилиндра увеличивается (соль не испаряется совместно с водой) и достигается номинальное значение паропроизводительности.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паропроизводительности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A06451" w:rsidRDefault="00A0645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A06451" w:rsidRDefault="00A0645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A06451" w:rsidRPr="00B40554" w:rsidRDefault="00A0645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9213A7" w:rsidRDefault="002D13F9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27788949"/>
      <w:r>
        <w:rPr>
          <w:rFonts w:ascii="Times New Roman" w:hAnsi="Times New Roman" w:cs="Times New Roman"/>
          <w:color w:val="auto"/>
          <w:sz w:val="22"/>
          <w:szCs w:val="22"/>
        </w:rPr>
        <w:t>2.1.3</w:t>
      </w:r>
      <w:r w:rsidR="00D22B9E">
        <w:rPr>
          <w:rFonts w:ascii="Times New Roman" w:hAnsi="Times New Roman" w:cs="Times New Roman"/>
          <w:color w:val="auto"/>
          <w:sz w:val="22"/>
          <w:szCs w:val="22"/>
        </w:rPr>
        <w:t xml:space="preserve"> Т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ехнические характеристики издели</w:t>
      </w:r>
      <w:r w:rsidR="007F25E8">
        <w:rPr>
          <w:rFonts w:ascii="Times New Roman" w:hAnsi="Times New Roman" w:cs="Times New Roman"/>
          <w:color w:val="auto"/>
          <w:sz w:val="22"/>
          <w:szCs w:val="22"/>
        </w:rPr>
        <w:t>я</w:t>
      </w:r>
      <w:bookmarkEnd w:id="7"/>
    </w:p>
    <w:p w:rsidR="009213A7" w:rsidRDefault="009213A7" w:rsidP="007A504B">
      <w:pPr>
        <w:rPr>
          <w:sz w:val="22"/>
          <w:szCs w:val="22"/>
        </w:rPr>
      </w:pPr>
    </w:p>
    <w:p w:rsidR="006D4CFC" w:rsidRDefault="00980402" w:rsidP="006D4CFC">
      <w:pPr>
        <w:ind w:firstLine="709"/>
        <w:rPr>
          <w:sz w:val="22"/>
          <w:szCs w:val="22"/>
        </w:rPr>
      </w:pPr>
      <w:r>
        <w:rPr>
          <w:sz w:val="22"/>
          <w:szCs w:val="22"/>
        </w:rPr>
        <w:t>Х</w:t>
      </w:r>
      <w:r w:rsidR="00D22B9E">
        <w:rPr>
          <w:sz w:val="22"/>
          <w:szCs w:val="22"/>
        </w:rPr>
        <w:t xml:space="preserve">арактеристики </w:t>
      </w:r>
      <w:r w:rsidR="00BE0254">
        <w:rPr>
          <w:sz w:val="22"/>
          <w:szCs w:val="22"/>
        </w:rPr>
        <w:t>производительно</w:t>
      </w:r>
      <w:r w:rsidR="007F25E8">
        <w:rPr>
          <w:sz w:val="22"/>
          <w:szCs w:val="22"/>
        </w:rPr>
        <w:t>сти и электропроводности изделия</w:t>
      </w:r>
      <w:r w:rsidR="00BE0254">
        <w:rPr>
          <w:sz w:val="22"/>
          <w:szCs w:val="22"/>
        </w:rPr>
        <w:t xml:space="preserve"> </w:t>
      </w:r>
      <w:r w:rsidR="002E117A">
        <w:rPr>
          <w:sz w:val="22"/>
          <w:szCs w:val="22"/>
        </w:rPr>
        <w:t>представлены</w:t>
      </w:r>
      <w:r w:rsidR="00D22B9E">
        <w:rPr>
          <w:sz w:val="22"/>
          <w:szCs w:val="22"/>
        </w:rPr>
        <w:t xml:space="preserve"> в</w:t>
      </w:r>
      <w:r w:rsidR="006D4CFC">
        <w:rPr>
          <w:sz w:val="22"/>
          <w:szCs w:val="22"/>
        </w:rPr>
        <w:t xml:space="preserve"> таблице </w:t>
      </w:r>
      <w:r w:rsidR="00130069">
        <w:rPr>
          <w:sz w:val="22"/>
          <w:szCs w:val="22"/>
        </w:rPr>
        <w:t>2</w:t>
      </w:r>
      <w:r w:rsidR="006D4CFC" w:rsidRPr="009213A7">
        <w:rPr>
          <w:sz w:val="22"/>
          <w:szCs w:val="22"/>
        </w:rPr>
        <w:t>.</w:t>
      </w:r>
    </w:p>
    <w:p w:rsidR="002E117A" w:rsidRPr="009213A7" w:rsidRDefault="002E117A" w:rsidP="006D4CFC">
      <w:pPr>
        <w:ind w:firstLine="709"/>
        <w:rPr>
          <w:sz w:val="22"/>
          <w:szCs w:val="22"/>
        </w:rPr>
      </w:pPr>
    </w:p>
    <w:p w:rsidR="006D4CFC" w:rsidRPr="003F28A1" w:rsidRDefault="00130069" w:rsidP="006D4CFC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6D4CFC" w:rsidRDefault="006D4CFC" w:rsidP="006D4CFC">
      <w:pPr>
        <w:jc w:val="center"/>
        <w:rPr>
          <w:noProof/>
          <w:sz w:val="24"/>
        </w:rPr>
      </w:pPr>
    </w:p>
    <w:p w:rsidR="002E117A" w:rsidRPr="002E117A" w:rsidRDefault="002E117A" w:rsidP="006D4CFC">
      <w:pPr>
        <w:jc w:val="center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1848"/>
        <w:gridCol w:w="3974"/>
      </w:tblGrid>
      <w:tr w:rsidR="00A61ADD" w:rsidRPr="00135C40" w:rsidTr="00DC0B3E">
        <w:trPr>
          <w:trHeight w:val="694"/>
          <w:jc w:val="center"/>
        </w:trPr>
        <w:tc>
          <w:tcPr>
            <w:tcW w:w="3114" w:type="dxa"/>
            <w:vAlign w:val="center"/>
          </w:tcPr>
          <w:p w:rsidR="00A61ADD" w:rsidRPr="00A61ADD" w:rsidRDefault="00A61ADD" w:rsidP="002E117A">
            <w:pPr>
              <w:jc w:val="center"/>
              <w:rPr>
                <w:rStyle w:val="fontstyle01"/>
                <w:b/>
              </w:rPr>
            </w:pPr>
            <w:r w:rsidRPr="00A61ADD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848" w:type="dxa"/>
            <w:vAlign w:val="center"/>
          </w:tcPr>
          <w:p w:rsidR="00A61ADD" w:rsidRPr="00833569" w:rsidRDefault="00A61ADD" w:rsidP="003E7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3974" w:type="dxa"/>
            <w:vAlign w:val="center"/>
          </w:tcPr>
          <w:p w:rsidR="00A61ADD" w:rsidRPr="00833569" w:rsidRDefault="00A61ADD" w:rsidP="003E7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</w:t>
            </w:r>
          </w:p>
        </w:tc>
      </w:tr>
      <w:tr w:rsidR="00A61ADD" w:rsidRPr="00135C40" w:rsidTr="00DC0B3E">
        <w:trPr>
          <w:trHeight w:val="646"/>
          <w:jc w:val="center"/>
        </w:trPr>
        <w:tc>
          <w:tcPr>
            <w:tcW w:w="3114" w:type="dxa"/>
            <w:vAlign w:val="center"/>
          </w:tcPr>
          <w:p w:rsidR="00A61ADD" w:rsidRPr="00A61ADD" w:rsidRDefault="00A61ADD" w:rsidP="00A61ADD">
            <w:pPr>
              <w:rPr>
                <w:sz w:val="22"/>
                <w:szCs w:val="22"/>
              </w:rPr>
            </w:pPr>
            <w:r w:rsidRPr="00A61ADD">
              <w:rPr>
                <w:sz w:val="22"/>
                <w:szCs w:val="22"/>
              </w:rPr>
              <w:t>Производительность</w:t>
            </w:r>
          </w:p>
        </w:tc>
        <w:tc>
          <w:tcPr>
            <w:tcW w:w="1848" w:type="dxa"/>
            <w:vAlign w:val="center"/>
          </w:tcPr>
          <w:p w:rsidR="00A61ADD" w:rsidRPr="00A61ADD" w:rsidRDefault="00A61ADD" w:rsidP="00EE6CEB">
            <w:pPr>
              <w:jc w:val="center"/>
              <w:rPr>
                <w:sz w:val="22"/>
                <w:szCs w:val="22"/>
              </w:rPr>
            </w:pPr>
            <w:r w:rsidRPr="00A61ADD">
              <w:rPr>
                <w:sz w:val="22"/>
                <w:szCs w:val="22"/>
              </w:rPr>
              <w:t>кг/ч</w:t>
            </w:r>
          </w:p>
        </w:tc>
        <w:tc>
          <w:tcPr>
            <w:tcW w:w="3974" w:type="dxa"/>
            <w:vAlign w:val="center"/>
          </w:tcPr>
          <w:p w:rsidR="00A61ADD" w:rsidRPr="00612529" w:rsidRDefault="00A61ADD" w:rsidP="00EE6CEB">
            <w:pPr>
              <w:jc w:val="center"/>
              <w:rPr>
                <w:sz w:val="22"/>
                <w:szCs w:val="22"/>
              </w:rPr>
            </w:pPr>
            <w:r w:rsidRPr="00612529">
              <w:rPr>
                <w:sz w:val="22"/>
                <w:szCs w:val="22"/>
              </w:rPr>
              <w:t>3-5</w:t>
            </w:r>
          </w:p>
        </w:tc>
      </w:tr>
      <w:tr w:rsidR="00867DE3" w:rsidRPr="00135C40" w:rsidTr="00A61ADD">
        <w:trPr>
          <w:trHeight w:val="440"/>
          <w:jc w:val="center"/>
        </w:trPr>
        <w:tc>
          <w:tcPr>
            <w:tcW w:w="3114" w:type="dxa"/>
            <w:vAlign w:val="center"/>
          </w:tcPr>
          <w:p w:rsidR="00867DE3" w:rsidRPr="008A5CBB" w:rsidRDefault="00A61ADD" w:rsidP="00EE6CEB">
            <w:pPr>
              <w:tabs>
                <w:tab w:val="left" w:pos="709"/>
                <w:tab w:val="left" w:pos="851"/>
                <w:tab w:val="left" w:pos="1134"/>
                <w:tab w:val="left" w:pos="1843"/>
              </w:tabs>
              <w:suppressAutoHyphens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1848" w:type="dxa"/>
            <w:vAlign w:val="center"/>
          </w:tcPr>
          <w:p w:rsidR="00867DE3" w:rsidRPr="00061E8B" w:rsidRDefault="00A61ADD" w:rsidP="00673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мкС</w:t>
            </w:r>
            <w:r w:rsidRPr="00A61ADD">
              <w:rPr>
                <w:sz w:val="22"/>
                <w:szCs w:val="22"/>
              </w:rPr>
              <w:t>/см</w:t>
            </w:r>
          </w:p>
        </w:tc>
        <w:tc>
          <w:tcPr>
            <w:tcW w:w="3974" w:type="dxa"/>
            <w:vAlign w:val="center"/>
          </w:tcPr>
          <w:p w:rsidR="00867DE3" w:rsidRPr="00061E8B" w:rsidRDefault="00A61ADD" w:rsidP="0050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300-1250</w:t>
            </w:r>
          </w:p>
        </w:tc>
      </w:tr>
      <w:tr w:rsidR="00867DE3" w:rsidRPr="00135C40" w:rsidTr="00A61ADD">
        <w:trPr>
          <w:trHeight w:val="567"/>
          <w:jc w:val="center"/>
        </w:trPr>
        <w:tc>
          <w:tcPr>
            <w:tcW w:w="3114" w:type="dxa"/>
            <w:vAlign w:val="center"/>
          </w:tcPr>
          <w:p w:rsidR="00867DE3" w:rsidRPr="00BF7DDC" w:rsidRDefault="00A61ADD" w:rsidP="00EE6CEB">
            <w:pPr>
              <w:tabs>
                <w:tab w:val="left" w:pos="709"/>
                <w:tab w:val="left" w:pos="851"/>
                <w:tab w:val="left" w:pos="1134"/>
                <w:tab w:val="left" w:pos="1843"/>
              </w:tabs>
              <w:suppressAutoHyphens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Электропитание</w:t>
            </w:r>
          </w:p>
        </w:tc>
        <w:tc>
          <w:tcPr>
            <w:tcW w:w="1848" w:type="dxa"/>
            <w:vAlign w:val="center"/>
          </w:tcPr>
          <w:p w:rsidR="00867DE3" w:rsidRPr="00061E8B" w:rsidRDefault="00A61ADD" w:rsidP="00673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В/Ф</w:t>
            </w:r>
          </w:p>
        </w:tc>
        <w:tc>
          <w:tcPr>
            <w:tcW w:w="3974" w:type="dxa"/>
            <w:vAlign w:val="center"/>
          </w:tcPr>
          <w:p w:rsidR="00867DE3" w:rsidRPr="00A61ADD" w:rsidRDefault="00A61ADD" w:rsidP="0050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200-415/3</w:t>
            </w:r>
          </w:p>
        </w:tc>
      </w:tr>
    </w:tbl>
    <w:p w:rsidR="00980402" w:rsidRDefault="00980402" w:rsidP="00980402">
      <w:pPr>
        <w:rPr>
          <w:noProof/>
          <w:sz w:val="20"/>
          <w:szCs w:val="20"/>
        </w:rPr>
      </w:pPr>
    </w:p>
    <w:p w:rsidR="00A06451" w:rsidRDefault="00A06451" w:rsidP="006D4CFC">
      <w:pPr>
        <w:jc w:val="center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8" w:name="_Toc12778895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8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D03A02">
        <w:rPr>
          <w:noProof/>
          <w:sz w:val="22"/>
          <w:szCs w:val="22"/>
        </w:rPr>
        <w:t>2</w:t>
      </w:r>
      <w:r w:rsidR="006C5A40">
        <w:rPr>
          <w:noProof/>
          <w:sz w:val="22"/>
          <w:szCs w:val="22"/>
        </w:rPr>
        <w:t>.</w:t>
      </w:r>
    </w:p>
    <w:p w:rsidR="00A73196" w:rsidRPr="006C5A40" w:rsidRDefault="00A73196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Pr="00656DF3" w:rsidRDefault="000C5CC2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28E67F88" wp14:editId="2DB75A5A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ACE"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P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D03A02">
        <w:rPr>
          <w:noProof/>
          <w:sz w:val="20"/>
          <w:szCs w:val="20"/>
        </w:rPr>
        <w:t>2</w:t>
      </w:r>
    </w:p>
    <w:p w:rsidR="00552FFB" w:rsidRDefault="00552FFB" w:rsidP="00C47F87">
      <w:pPr>
        <w:spacing w:after="160" w:line="259" w:lineRule="auto"/>
        <w:jc w:val="both"/>
        <w:rPr>
          <w:noProof/>
          <w:sz w:val="24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9" w:name="_Ref68106430"/>
      <w:bookmarkStart w:id="10" w:name="_Ref70416282"/>
      <w:bookmarkStart w:id="11" w:name="_Ref70418117"/>
      <w:bookmarkStart w:id="12" w:name="_Toc127788951"/>
      <w:r w:rsidRPr="00C9592F">
        <w:rPr>
          <w:b/>
          <w:szCs w:val="28"/>
        </w:rPr>
        <w:t>КОМПЛЕКТНОСТЬ</w:t>
      </w:r>
      <w:bookmarkStart w:id="13" w:name="_Ref304821509"/>
      <w:bookmarkEnd w:id="9"/>
      <w:bookmarkEnd w:id="10"/>
      <w:bookmarkEnd w:id="11"/>
      <w:bookmarkEnd w:id="12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</w:t>
      </w:r>
      <w:r w:rsidR="0078766E">
        <w:rPr>
          <w:noProof/>
          <w:sz w:val="22"/>
          <w:szCs w:val="22"/>
        </w:rPr>
        <w:t>изделия</w:t>
      </w:r>
      <w:r w:rsidR="00430352">
        <w:rPr>
          <w:noProof/>
          <w:sz w:val="22"/>
          <w:szCs w:val="22"/>
        </w:rPr>
        <w:t xml:space="preserve"> </w:t>
      </w:r>
      <w:r w:rsidR="0016078A">
        <w:rPr>
          <w:noProof/>
          <w:sz w:val="22"/>
          <w:szCs w:val="22"/>
        </w:rPr>
        <w:t>приведена</w:t>
      </w:r>
      <w:r w:rsidR="006F5E19">
        <w:rPr>
          <w:noProof/>
          <w:sz w:val="22"/>
          <w:szCs w:val="22"/>
        </w:rPr>
        <w:t xml:space="preserve"> в таблице </w:t>
      </w:r>
      <w:r w:rsidR="002321F4">
        <w:rPr>
          <w:noProof/>
          <w:sz w:val="22"/>
          <w:szCs w:val="22"/>
        </w:rPr>
        <w:t>4</w:t>
      </w:r>
      <w:r w:rsidRPr="00A23BDB">
        <w:rPr>
          <w:noProof/>
          <w:sz w:val="22"/>
          <w:szCs w:val="22"/>
        </w:rPr>
        <w:t>.</w:t>
      </w:r>
    </w:p>
    <w:p w:rsidR="00430352" w:rsidRPr="00A73196" w:rsidRDefault="00430352" w:rsidP="00A23BDB">
      <w:pPr>
        <w:spacing w:line="360" w:lineRule="auto"/>
        <w:ind w:firstLine="709"/>
        <w:jc w:val="center"/>
        <w:rPr>
          <w:noProof/>
          <w:sz w:val="16"/>
          <w:szCs w:val="16"/>
        </w:rPr>
      </w:pPr>
    </w:p>
    <w:p w:rsid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Таблица </w:t>
      </w:r>
      <w:r w:rsidR="002321F4">
        <w:rPr>
          <w:noProof/>
          <w:sz w:val="20"/>
          <w:szCs w:val="20"/>
        </w:rPr>
        <w:t>4</w:t>
      </w:r>
    </w:p>
    <w:p w:rsidR="00A73196" w:rsidRPr="00A73196" w:rsidRDefault="00A73196" w:rsidP="00A23BDB">
      <w:pPr>
        <w:spacing w:line="360" w:lineRule="auto"/>
        <w:ind w:firstLine="709"/>
        <w:jc w:val="center"/>
        <w:rPr>
          <w:noProof/>
          <w:sz w:val="16"/>
          <w:szCs w:val="16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4"/>
        <w:gridCol w:w="1736"/>
      </w:tblGrid>
      <w:tr w:rsidR="00F0773F" w:rsidRPr="00F312E9" w:rsidTr="00A73196">
        <w:trPr>
          <w:trHeight w:val="352"/>
          <w:tblHeader/>
          <w:jc w:val="center"/>
        </w:trPr>
        <w:tc>
          <w:tcPr>
            <w:tcW w:w="6844" w:type="dxa"/>
            <w:shd w:val="clear" w:color="auto" w:fill="auto"/>
            <w:vAlign w:val="center"/>
            <w:hideMark/>
          </w:tcPr>
          <w:p w:rsidR="00F0773F" w:rsidRPr="00F312E9" w:rsidRDefault="00F0773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F0773F" w:rsidRPr="00F312E9" w:rsidRDefault="00F0773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0773F" w:rsidRPr="00F312E9" w:rsidTr="00A73196">
        <w:trPr>
          <w:trHeight w:val="402"/>
          <w:jc w:val="center"/>
        </w:trPr>
        <w:tc>
          <w:tcPr>
            <w:tcW w:w="6844" w:type="dxa"/>
            <w:shd w:val="clear" w:color="auto" w:fill="auto"/>
            <w:vAlign w:val="center"/>
          </w:tcPr>
          <w:p w:rsidR="00F0773F" w:rsidRPr="00F312E9" w:rsidRDefault="006B1EAA" w:rsidP="00A2067A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Неразборный цилиндр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F0773F" w:rsidRPr="00F312E9" w:rsidRDefault="00A02ACE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0773F" w:rsidRPr="00F312E9" w:rsidTr="00A73196">
        <w:trPr>
          <w:trHeight w:val="179"/>
          <w:jc w:val="center"/>
        </w:trPr>
        <w:tc>
          <w:tcPr>
            <w:tcW w:w="6844" w:type="dxa"/>
            <w:shd w:val="clear" w:color="auto" w:fill="auto"/>
            <w:vAlign w:val="center"/>
          </w:tcPr>
          <w:p w:rsidR="00F0773F" w:rsidRPr="00A02ACE" w:rsidRDefault="008E7FFD" w:rsidP="00A2067A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F0773F" w:rsidRPr="00A02ACE" w:rsidRDefault="00A02ACE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bookmarkEnd w:id="13"/>
    </w:tbl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t xml:space="preserve"> </w:t>
      </w:r>
      <w:bookmarkStart w:id="14" w:name="_Ref68106447"/>
      <w:bookmarkStart w:id="15" w:name="_Ref70416290"/>
      <w:bookmarkStart w:id="16" w:name="_Ref70418138"/>
      <w:bookmarkStart w:id="17" w:name="_Toc12778895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4"/>
      <w:bookmarkEnd w:id="15"/>
      <w:bookmarkEnd w:id="16"/>
      <w:bookmarkEnd w:id="17"/>
    </w:p>
    <w:p w:rsidR="00B54AC8" w:rsidRDefault="00021FB1" w:rsidP="0078766E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D80E92">
        <w:rPr>
          <w:color w:val="242021"/>
          <w:sz w:val="22"/>
          <w:szCs w:val="22"/>
        </w:rPr>
        <w:t>паровые цилиндры</w:t>
      </w:r>
      <w:r w:rsidR="00B54AC8">
        <w:rPr>
          <w:color w:val="242021"/>
          <w:sz w:val="22"/>
          <w:szCs w:val="22"/>
        </w:rPr>
        <w:t xml:space="preserve">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D80E92">
        <w:rPr>
          <w:sz w:val="22"/>
          <w:szCs w:val="22"/>
        </w:rPr>
        <w:t>6 месяцев</w:t>
      </w:r>
      <w:r w:rsidR="00D80E92">
        <w:rPr>
          <w:color w:val="242021"/>
          <w:sz w:val="22"/>
          <w:szCs w:val="22"/>
        </w:rPr>
        <w:t xml:space="preserve">, </w:t>
      </w:r>
      <w:r w:rsidR="00B54AC8" w:rsidRPr="00E44B9B">
        <w:rPr>
          <w:color w:val="242021"/>
          <w:sz w:val="22"/>
          <w:szCs w:val="22"/>
        </w:rPr>
        <w:t xml:space="preserve">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3415BD" w:rsidRDefault="00B54AC8" w:rsidP="0078766E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3415BD" w:rsidRDefault="00B54AC8" w:rsidP="0078766E">
      <w:pPr>
        <w:autoSpaceDE w:val="0"/>
        <w:autoSpaceDN w:val="0"/>
        <w:adjustRightInd w:val="0"/>
        <w:spacing w:line="276" w:lineRule="auto"/>
        <w:ind w:firstLine="567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3415BD" w:rsidRPr="00E44B9B">
        <w:rPr>
          <w:color w:val="242021"/>
          <w:sz w:val="22"/>
          <w:szCs w:val="22"/>
        </w:rPr>
        <w:t>изделия</w:t>
      </w:r>
      <w:r w:rsidR="003415BD" w:rsidRPr="00E44B9B">
        <w:rPr>
          <w:sz w:val="22"/>
          <w:szCs w:val="22"/>
        </w:rPr>
        <w:t>.</w:t>
      </w:r>
      <w:r w:rsidR="003415BD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78766E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78766E" w:rsidRDefault="0078766E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78766E" w:rsidRPr="00985AEE" w:rsidRDefault="0078766E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DC0B3E" w:rsidRDefault="00DC0B3E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DC0B3E" w:rsidRPr="00985AEE" w:rsidRDefault="00DC0B3E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8" w:name="_Ref68106457"/>
      <w:bookmarkStart w:id="19" w:name="_Ref70416297"/>
      <w:bookmarkStart w:id="20" w:name="_Ref70418144"/>
      <w:bookmarkStart w:id="21" w:name="_Toc127788953"/>
      <w:r w:rsidRPr="00985AEE">
        <w:rPr>
          <w:b/>
          <w:szCs w:val="28"/>
        </w:rPr>
        <w:t>КОНСЕРВАЦИЯ</w:t>
      </w:r>
      <w:bookmarkEnd w:id="18"/>
      <w:bookmarkEnd w:id="19"/>
      <w:bookmarkEnd w:id="20"/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  <w:t xml:space="preserve"> </w:t>
      </w:r>
      <w:bookmarkStart w:id="22" w:name="_Ref68106467"/>
      <w:bookmarkStart w:id="23" w:name="_Ref70416303"/>
      <w:bookmarkStart w:id="24" w:name="_Ref70418149"/>
      <w:bookmarkStart w:id="25" w:name="_Toc12778895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2"/>
      <w:bookmarkEnd w:id="23"/>
      <w:bookmarkEnd w:id="24"/>
      <w:bookmarkEnd w:id="25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18434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VotMIAAADcAAAADwAAAGRycy9kb3ducmV2LnhtbESPQWvCQBSE7wX/w/IEb3VTSVNJXUUE&#10;wWti6PmRfSah2bdpdmPWf98tFDwOM/MNszsE04s7ja6zrOBtnYAgrq3uuFFQXc+vWxDOI2vsLZOC&#10;Bzk47BcvO8y1nbmge+kbESHsclTQej/kUrq6JYNubQfi6N3saNBHOTZSjzhHuOnlJkkyabDjuNDi&#10;QKeW6u9yMgqK4qf5mlyYj9tb+EgrnZpkuii1WobjJwhPwT/D/+2LVrB5z+DvTDwC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VotMIAAADcAAAADwAAAAAAAAAAAAAA&#10;AAChAgAAZHJzL2Rvd25yZXYueG1sUEsFBgAAAAAEAAQA+QAAAJADAAAAAA==&#10;" strokeweight="1.25pt"/>
                <v:shape id="AutoShape 13" o:spid="_x0000_s1028" type="#_x0000_t32" style="position:absolute;left:1483;top:8570;width:9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nNL8EAAADcAAAADwAAAGRycy9kb3ducmV2LnhtbESPQYvCMBSE78L+h/AW9qbpiq5Sm4os&#10;CF7riudH82yLzUttUhv//UYQPA4z8w2TbYNpxZ1611hW8D1LQBCXVjdcKTj97adrEM4ja2wtk4IH&#10;OdjmH5MMU21HLuh+9JWIEHYpKqi971IpXVmTQTezHXH0LrY36KPsK6l7HCPctHKeJD/SYMNxocaO&#10;fmsqr8fBKCiKW3UeXBh360tYLU56YZLhoNTXZ9htQHgK/h1+tQ9awXy5gueZeAR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6c0vwQAAANwAAAAPAAAAAAAAAAAAAAAA&#10;AKECAABkcnMvZG93bnJldi54bWxQSwUGAAAAAAQABAD5AAAAjwMAAAAA&#10;" strokeweight="1.25pt"/>
                <v:shape id="AutoShape 14" o:spid="_x0000_s1029" type="#_x0000_t32" style="position:absolute;left:1483;top:2171;width:1;height:6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ZZXb8AAADcAAAADwAAAGRycy9kb3ducmV2LnhtbERPy4rCMBTdC/MP4Q64s6nii05TkYEB&#10;t1VxfWmubZnmpjapjX8/WQy4PJx3fgimE08aXGtZwTJJQRBXVrdcK7hefhZ7EM4ja+wsk4IXOTgU&#10;H7McM20nLul59rWIIewyVNB432dSuqohgy6xPXHk7nYw6CMcaqkHnGK46eQqTbfSYMuxocGevhuq&#10;fs+jUVCWj/o2ujAd9/ewW1/12qTjSan5Zzh+gfAU/Fv87z5pBatNXBvPxCMgi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ZZXb8AAADcAAAADwAAAAAAAAAAAAAAAACh&#10;AgAAZHJzL2Rvd25yZXYueG1sUEsFBgAAAAAEAAQA+QAAAI0DAAAAAA==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lppscAAADcAAAADwAAAGRycy9kb3ducmV2LnhtbESPT2vCQBTE7wW/w/KE3upGQbHRVcQ/&#10;0EMVYuvB22v2NQlm34bsmqR+elcQehxm5jfMfNmZUjRUu8KyguEgAkGcWl1wpuD7a/c2BeE8ssbS&#10;Min4IwfLRe9ljrG2LSfUHH0mAoRdjApy76tYSpfmZNANbEUcvF9bG/RB1pnUNbYBbko5iqKJNFhw&#10;WMixonVO6eV4NQrG1/bnPBlystpvN6fk1qSHy+lTqdd+t5qB8NT5//Cz/aEVjMbv8DgTjoBc3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yWmmxwAAANwAAAAPAAAAAAAA&#10;AAAAAAAAAKECAABkcnMvZG93bnJldi54bWxQSwUGAAAAAAQABAD5AAAAlQMAAAAA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742409" w:rsidRDefault="00777245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>Неразборный цилиндр</w:t>
      </w:r>
    </w:p>
    <w:p w:rsidR="00777245" w:rsidRPr="00A66DAA" w:rsidRDefault="00777245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</w:t>
      </w:r>
      <w:r w:rsidR="00DA3D42" w:rsidRPr="00CA6936">
        <w:rPr>
          <w:color w:val="000000"/>
          <w:sz w:val="22"/>
          <w:szCs w:val="22"/>
          <w:lang w:val="en-US"/>
        </w:rPr>
        <w:t>F</w:t>
      </w:r>
      <w:r w:rsidR="00DA3D42" w:rsidRPr="00CA6936">
        <w:rPr>
          <w:color w:val="000000"/>
          <w:sz w:val="22"/>
          <w:szCs w:val="22"/>
        </w:rPr>
        <w:t>401</w:t>
      </w:r>
      <w:r w:rsidR="00DA3D42" w:rsidRPr="00CA6936">
        <w:rPr>
          <w:color w:val="000000"/>
          <w:sz w:val="22"/>
          <w:szCs w:val="22"/>
          <w:lang w:val="en-US"/>
        </w:rPr>
        <w:t>TA</w:t>
      </w:r>
      <w:r w:rsidR="00DA3D42" w:rsidRPr="00CA6936">
        <w:rPr>
          <w:color w:val="000000"/>
          <w:sz w:val="22"/>
          <w:szCs w:val="22"/>
        </w:rPr>
        <w:t>0000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61CD8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CA6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</w:t>
      </w:r>
      <w:r w:rsidR="000C5384">
        <w:rPr>
          <w:b w:val="0"/>
          <w:sz w:val="20"/>
        </w:rPr>
        <w:t xml:space="preserve">            </w:t>
      </w:r>
      <w:r>
        <w:rPr>
          <w:b w:val="0"/>
          <w:sz w:val="20"/>
        </w:rPr>
        <w:t xml:space="preserve">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8F47E9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8F47E9">
        <w:rPr>
          <w:b w:val="0"/>
          <w:sz w:val="22"/>
          <w:szCs w:val="22"/>
          <w:lang w:val="en-US"/>
        </w:rPr>
        <w:t>:</w:t>
      </w:r>
      <w:r w:rsidRPr="008F47E9">
        <w:rPr>
          <w:b w:val="0"/>
          <w:sz w:val="24"/>
          <w:szCs w:val="24"/>
          <w:lang w:val="en-US"/>
        </w:rPr>
        <w:t xml:space="preserve">                </w:t>
      </w:r>
      <w:r w:rsidR="00E24807" w:rsidRPr="008F47E9">
        <w:rPr>
          <w:b w:val="0"/>
          <w:sz w:val="24"/>
          <w:szCs w:val="24"/>
          <w:lang w:val="en-US"/>
        </w:rPr>
        <w:t xml:space="preserve">       </w:t>
      </w:r>
      <w:r w:rsidR="001C0266" w:rsidRPr="008F47E9">
        <w:rPr>
          <w:b w:val="0"/>
          <w:sz w:val="24"/>
          <w:szCs w:val="24"/>
          <w:lang w:val="en-US"/>
        </w:rPr>
        <w:t xml:space="preserve">          </w:t>
      </w:r>
      <w:r w:rsidR="008F47E9" w:rsidRPr="00FB18B5">
        <w:rPr>
          <w:sz w:val="22"/>
          <w:szCs w:val="22"/>
          <w:lang w:val="en-US"/>
        </w:rPr>
        <w:t>CAREL INDUSTRIES S.p.A.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8F47E9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EF82E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6" w:name="_Ref68106474"/>
      <w:r>
        <w:rPr>
          <w:b/>
          <w:szCs w:val="28"/>
        </w:rPr>
        <w:t xml:space="preserve"> </w:t>
      </w:r>
      <w:bookmarkStart w:id="27" w:name="_Toc127788955"/>
      <w:r w:rsidR="00810B70" w:rsidRPr="00985AEE">
        <w:rPr>
          <w:b/>
          <w:szCs w:val="28"/>
        </w:rPr>
        <w:t>СВИДЕТЕЛЬСТВО О ПРИЕМКЕ</w:t>
      </w:r>
      <w:bookmarkEnd w:id="26"/>
      <w:bookmarkEnd w:id="27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B4B11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z+ac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uYpwt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8/mnAAAAA3AAAAA8AAAAAAAAAAAAAAAAA&#10;oQIAAGRycy9kb3ducmV2LnhtbFBLBQYAAAAABAAEAPkAAACOAwAAAAA=&#10;" strokeweight="1.25pt"/>
                <v:shape id="AutoShape 21" o:spid="_x0000_s1028" type="#_x0000_t32" style="position:absolute;left:1483;top:8570;width:9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b8sAAAADcAAAADwAAAGRycy9kb3ducmV2LnhtbESPQYvCMBSE7wv+h/AEb2uqFJVqFBEE&#10;r1XZ86N5tsXmpTapjf/eCMIeh5n5htnsgmnEkzpXW1YwmyYgiAuray4VXC/H3xUI55E1NpZJwYsc&#10;7Lajnw1m2g6c0/PsSxEh7DJUUHnfZlK6oiKDbmpb4ujdbGfQR9mVUnc4RLhp5DxJFtJgzXGhwpYO&#10;FRX3c28U5Pmj/OtdGParW1imV52apD8pNRmH/RqEp+D/w9/2SSuYp0v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wW/LAAAAA3AAAAA8AAAAAAAAAAAAAAAAA&#10;oQIAAGRycy9kb3ducmV2LnhtbFBLBQYAAAAABAAEAPkAAACOAwAAAAA=&#10;" strokeweight="1.25pt"/>
                <v:shape id="AutoShape 22" o:spid="_x0000_s1029" type="#_x0000_t32" style="position:absolute;left:1483;top:2171;width:1;height:6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/PgL8AAADcAAAADwAAAGRycy9kb3ducmV2LnhtbERPy4rCMBTdD/gP4Q7MzqZTyijVKCIM&#10;uK3KrC/N7QObm9qkbebvJwthlofz3h+D6cVMo+ssK/hMUhDEldUdNwrut+/1FoTzyBp7y6Tglxwc&#10;D6u3PRbaLlzSfPWNiCHsClTQej8UUrqqJYMusQNx5Go7GvQRjo3UIy4x3PQyS9MvabDj2NDiQOeW&#10;qsd1MgrK8tn8TC4sp20dNvld5yadLkp9vIfTDoSn4P/FL/dFK8jyuDaeiUdAHv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/PgL8AAADcAAAADwAAAAAAAAAAAAAAAACh&#10;AgAAZHJzL2Rvd25yZXYueG1sUEsFBgAAAAAEAAQA+QAAAI0DAAAAAA==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/e8cAAADcAAAADwAAAGRycy9kb3ducmV2LnhtbESPQWvCQBSE74X+h+UVvNWNomJTV5Fq&#10;oQcrJNWDt9fsaxLMvg3ZNYn++m6h4HGYmW+Yxao3lWipcaVlBaNhBII4s7rkXMHh6/15DsJ5ZI2V&#10;ZVJwJQer5ePDAmNtO06oTX0uAoRdjAoK7+tYSpcVZNANbU0cvB/bGPRBNrnUDXYBbio5jqKZNFhy&#10;WCiwpreCsnN6MQqml+77NBtxsv7cbo7Jrc325+NOqcFTv34F4an39/B/+0MrGE9e4O9MOAJy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EP97xwAAANwAAAAPAAAAAAAA&#10;AAAAAAAAAKECAABkcnMvZG93bnJldi54bWxQSwUGAAAAAAQABAD5AAAAlQMAAAAA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C15272" w:rsidRDefault="00777245" w:rsidP="00372FAA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>Неразборный цилиндр</w:t>
      </w:r>
    </w:p>
    <w:p w:rsidR="00777245" w:rsidRPr="00A66DAA" w:rsidRDefault="00777245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</w:t>
      </w:r>
      <w:r w:rsidR="00DA3D42" w:rsidRPr="00CA6936">
        <w:rPr>
          <w:color w:val="000000"/>
          <w:sz w:val="22"/>
          <w:szCs w:val="22"/>
          <w:lang w:val="en-US"/>
        </w:rPr>
        <w:t>F</w:t>
      </w:r>
      <w:r w:rsidR="00DA3D42" w:rsidRPr="00CA6936">
        <w:rPr>
          <w:color w:val="000000"/>
          <w:sz w:val="22"/>
          <w:szCs w:val="22"/>
        </w:rPr>
        <w:t>401</w:t>
      </w:r>
      <w:r w:rsidR="00DA3D42" w:rsidRPr="00CA6936">
        <w:rPr>
          <w:color w:val="000000"/>
          <w:sz w:val="22"/>
          <w:szCs w:val="22"/>
          <w:lang w:val="en-US"/>
        </w:rPr>
        <w:t>TA</w:t>
      </w:r>
      <w:r w:rsidR="00DA3D42" w:rsidRPr="00CA6936">
        <w:rPr>
          <w:color w:val="000000"/>
          <w:sz w:val="22"/>
          <w:szCs w:val="22"/>
        </w:rPr>
        <w:t>0000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B144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7F1B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0C5384">
        <w:rPr>
          <w:b w:val="0"/>
          <w:sz w:val="20"/>
        </w:rPr>
        <w:t xml:space="preserve">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28" w:name="_Toc395185184"/>
      <w:bookmarkEnd w:id="28"/>
      <w:r w:rsidRPr="00985AEE">
        <w:rPr>
          <w:b/>
          <w:szCs w:val="28"/>
        </w:rPr>
        <w:br w:type="page"/>
      </w:r>
      <w:bookmarkStart w:id="29" w:name="_Toc14172319"/>
      <w:bookmarkStart w:id="30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 xml:space="preserve"> </w:t>
      </w:r>
      <w:bookmarkStart w:id="31" w:name="_Toc12778895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29"/>
      <w:bookmarkEnd w:id="30"/>
      <w:bookmarkEnd w:id="31"/>
    </w:p>
    <w:p w:rsidR="00FF3E85" w:rsidRDefault="00FF3E85" w:rsidP="001E2DF6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097600" w:rsidRDefault="00097600" w:rsidP="00D70F85">
      <w:pPr>
        <w:pStyle w:val="af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32" w:name="_Ref67997856"/>
      <w:bookmarkStart w:id="33" w:name="_Ref68106489"/>
      <w:bookmarkStart w:id="34" w:name="_Ref70418165"/>
      <w:bookmarkStart w:id="35" w:name="безопасность"/>
      <w:bookmarkStart w:id="36" w:name="_Toc12778895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2"/>
      <w:bookmarkEnd w:id="33"/>
      <w:bookmarkEnd w:id="34"/>
      <w:bookmarkEnd w:id="35"/>
      <w:bookmarkEnd w:id="36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600" w:rsidRDefault="00097600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</w:rPr>
      </w:pP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t>З</w:t>
      </w:r>
      <w:r w:rsidRPr="001E2DF6">
        <w:rPr>
          <w:rFonts w:ascii="Times New Roman" w:hAnsi="Times New Roman"/>
        </w:rPr>
        <w:t>амена цилиндра должна проводиться только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квалифицированным персоналом, а увлажнитель в ходе этой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операции должен быть отключен от сети электропитания.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В случае обнаружения каких-либо сбоев в работе цилиндра его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следует немедленно заменить до окончания предусмотренного срока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эксплуатации. К примеру, когда скопление минеральных солей внутри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цилиндра существенно влияет на величину электрического тока.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Каждые две недели в рамках профилактического техобслуживания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проводится визуальный осмотр состояния бачка. Если бачок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полностью покрыт известковой накипью, указанный в руководстве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срок службы бачка истек или бачок неисправен, он подлежит замене.</w:t>
      </w:r>
    </w:p>
    <w:p w:rsidR="001A577B" w:rsidRPr="001A577B" w:rsidRDefault="001A577B" w:rsidP="003D144F">
      <w:pPr>
        <w:pStyle w:val="af3"/>
        <w:tabs>
          <w:tab w:val="left" w:pos="709"/>
          <w:tab w:val="left" w:pos="851"/>
          <w:tab w:val="left" w:pos="1134"/>
          <w:tab w:val="left" w:pos="1843"/>
        </w:tabs>
        <w:suppressAutoHyphens/>
        <w:ind w:left="851"/>
        <w:jc w:val="both"/>
        <w:rPr>
          <w:rFonts w:ascii="Times New Roman" w:hAnsi="Times New Roman"/>
        </w:rPr>
      </w:pPr>
    </w:p>
    <w:p w:rsidR="00310F28" w:rsidRDefault="00310F28" w:rsidP="00310F28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</w:p>
    <w:p w:rsidR="00913F03" w:rsidRPr="004158E2" w:rsidRDefault="00913F03" w:rsidP="0015662A">
      <w:pPr>
        <w:pStyle w:val="af3"/>
        <w:tabs>
          <w:tab w:val="left" w:pos="1260"/>
        </w:tabs>
        <w:spacing w:after="0"/>
        <w:ind w:left="0" w:firstLine="709"/>
        <w:jc w:val="both"/>
        <w:outlineLvl w:val="1"/>
        <w:rPr>
          <w:rFonts w:ascii="Times New Roman" w:hAnsi="Times New Roman"/>
        </w:rPr>
      </w:pPr>
      <w:bookmarkStart w:id="37" w:name="_Toc12778895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37"/>
    </w:p>
    <w:p w:rsidR="00913F03" w:rsidRPr="004158E2" w:rsidRDefault="00913F03" w:rsidP="0015662A">
      <w:pPr>
        <w:pStyle w:val="af3"/>
        <w:tabs>
          <w:tab w:val="left" w:pos="1260"/>
        </w:tabs>
        <w:spacing w:after="0"/>
        <w:ind w:left="0" w:firstLine="709"/>
        <w:jc w:val="both"/>
        <w:rPr>
          <w:rFonts w:ascii="Times New Roman" w:hAnsi="Times New Roman"/>
        </w:rPr>
      </w:pPr>
    </w:p>
    <w:p w:rsidR="004C25CF" w:rsidRPr="00097600" w:rsidRDefault="004C25CF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97600">
        <w:rPr>
          <w:rFonts w:eastAsia="Calibri"/>
          <w:sz w:val="22"/>
          <w:szCs w:val="22"/>
          <w:lang w:eastAsia="en-US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Default="004C25CF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97600">
        <w:rPr>
          <w:rFonts w:eastAsia="Calibri"/>
          <w:sz w:val="22"/>
          <w:szCs w:val="22"/>
          <w:lang w:eastAsia="en-US"/>
        </w:rPr>
        <w:t>Обучение, инструктаж, проверка знаний и допуск персонала к самостоятельной работе должны соответствовать требованиям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утвержденному Постановлением Правительства РФ от 25.10.2019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38" w:name="_Ref67997869"/>
      <w:bookmarkStart w:id="39" w:name="_Ref68106497"/>
      <w:bookmarkStart w:id="40" w:name="_Ref70418185"/>
      <w:bookmarkStart w:id="41" w:name="_Ref71107481"/>
      <w:bookmarkStart w:id="42" w:name="_Toc12778895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38"/>
      <w:bookmarkEnd w:id="39"/>
      <w:bookmarkEnd w:id="40"/>
      <w:bookmarkEnd w:id="41"/>
      <w:bookmarkEnd w:id="42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outlineLvl w:val="1"/>
        <w:rPr>
          <w:rFonts w:eastAsia="Arial Unicode MS"/>
          <w:b/>
          <w:bCs/>
          <w:szCs w:val="28"/>
        </w:rPr>
      </w:pPr>
    </w:p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3" w:name="_Toc14172323"/>
      <w:r>
        <w:rPr>
          <w:rFonts w:eastAsia="Arial Unicode MS"/>
          <w:b/>
          <w:bCs/>
          <w:sz w:val="32"/>
          <w:szCs w:val="28"/>
          <w:lang w:val="en-US"/>
        </w:rPr>
        <w:t xml:space="preserve"> </w:t>
      </w:r>
      <w:bookmarkStart w:id="44" w:name="_Toc127788960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3"/>
      <w:bookmarkEnd w:id="44"/>
    </w:p>
    <w:p w:rsidR="00941985" w:rsidRPr="001E45FC" w:rsidRDefault="00941985" w:rsidP="00AF48B6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AF48B6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P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7354CD" w:rsidRPr="007354CD" w:rsidSect="00197339">
      <w:footerReference w:type="default" r:id="rId20"/>
      <w:footerReference w:type="first" r:id="rId21"/>
      <w:pgSz w:w="11906" w:h="16838"/>
      <w:pgMar w:top="1135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3E" w:rsidRDefault="00DC0B3E">
      <w:r>
        <w:separator/>
      </w:r>
    </w:p>
  </w:endnote>
  <w:endnote w:type="continuationSeparator" w:id="0">
    <w:p w:rsidR="00DC0B3E" w:rsidRDefault="00DC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E" w:rsidRDefault="00DC0B3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0B3E" w:rsidRDefault="00DC0B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E" w:rsidRDefault="00DC0B3E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2wQsYA&#10;AADcAAAADwAAAGRycy9kb3ducmV2LnhtbESPQWvCQBSE7wX/w/KE3urGRKtEV7GBQqFejIJ6e2Rf&#10;k9Ds25Ddatpf7wpCj8PMfMMs171pxIU6V1tWMB5FIIgLq2suFRz27y9zEM4ja2wsk4JfcrBeDZ6W&#10;mGp75R1dcl+KAGGXooLK+zaV0hUVGXQj2xIH78t2Bn2QXSl1h9cAN42Mo+hVGqw5LFTYUlZR8Z3/&#10;GAW76dvmfJolR/MXfeaTbGvibBwr9TzsNwsQnnr/H360P7SCZJLA/U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2wQsYAAADcAAAADwAAAAAAAAAAAAAAAACYAgAAZHJz&#10;L2Rvd25yZXYueG1sUEsFBgAAAAAEAAQA9QAAAIsD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XfsMA&#10;AADcAAAADwAAAGRycy9kb3ducmV2LnhtbESPUWvCQBCE34X+h2MLfRG9WK2W1FNEEHwTrT9gya1J&#10;SG4v5NYk/ntPKPRxmJlvmPV2cLXqqA2lZwOzaQKKOPO25NzA9fcw+QYVBNli7ZkMPCjAdvM2WmNq&#10;fc9n6i6SqwjhkKKBQqRJtQ5ZQQ7D1DfE0bv51qFE2ebatthHuKv1Z5IstcOS40KBDe0LyqrL3Rno&#10;sK/8qXpIrmW3mJ1X3XF8uhnz8T7sfkAJDfIf/msfrYH54gteZ+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gXfsMAAADcAAAADwAAAAAAAAAAAAAAAACYAgAAZHJzL2Rv&#10;d25yZXYueG1sUEsFBgAAAAAEAAQA9QAAAIg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JCcIA&#10;AADcAAAADwAAAGRycy9kb3ducmV2LnhtbESPwYrCQBBE74L/MLTgRXTirqhERxFhwZvo7gc0mTYJ&#10;yfSETJvEv3cWFvZYVNUran8cXK06akPp2cBykYAizrwtOTfw8/0134IKgmyx9kwGXhTgeBiP9pha&#10;3/ONurvkKkI4pGigEGlSrUNWkMOw8A1x9B6+dShRtrm2LfYR7mr9kSRr7bDkuFBgQ+eCsur+dAY6&#10;7Ct/rV6SazmtlrdNd5ldH8ZMJ8NpB0pokP/wX/tiDXyu1vB7Jh4Bf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okJ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sksIA&#10;AADcAAAADwAAAGRycy9kb3ducmV2LnhtbESPwYrCQBBE74L/MLTgRXTirqhERxFhwZvo7gc0mTYJ&#10;yfSETJvEv3cWFvZYVNUran8cXK06akPp2cBykYAizrwtOTfw8/0134IKgmyx9kwGXhTgeBiP9pha&#10;3/ONurvkKkI4pGigEGlSrUNWkMOw8A1x9B6+dShRtrm2LfYR7mr9kSRr7bDkuFBgQ+eCsur+dAY6&#10;7Ct/rV6SazmtlrdNd5ldH8ZMJ8NpB0pokP/wX/tiDXyuNvB7Jh4Bf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iyS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m44MAA&#10;AADcAAAADwAAAGRycy9kb3ducmV2LnhtbERPzYrCMBC+C/sOYYS9yDZ1ld2lGkUEwZv48wBDM7al&#10;zaQ0s219e3MQPH58/+vt6BrVUxcqzwbmSQqKOPe24sLA7Xr4+gMVBNli45kMPCjAdvMxWWNm/cBn&#10;6i9SqBjCIUMDpUibaR3ykhyGxLfEkbv7zqFE2BXadjjEcNfo7zT90Q4rjg0ltrQvKa8v/85Aj0Pt&#10;T/VDCi275fz82x9np7sxn9NxtwIlNMpb/HIfrYHFMq6NZ+IR0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m44M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de8MA&#10;AADcAAAADwAAAGRycy9kb3ducmV2LnhtbESPUWvCQBCE34X+h2MLfRG9WKXa1FNEEHwTrT9gya1J&#10;SG4v5NYk/ntPKPRxmJlvmPV2cLXqqA2lZwOzaQKKOPO25NzA9fcwWYEKgmyx9kwGHhRgu3kbrTG1&#10;vuczdRfJVYRwSNFAIdKkWoesIIdh6hvi6N1861CibHNtW+wj3NX6M0m+tMOS40KBDe0LyqrL3Rno&#10;sK/8qXpIrmW3mJ2X3XF8uhnz8T7sfkAJDfIf/msfrYH54hteZ+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de8MAAADcAAAADwAAAAAAAAAAAAAAAACYAgAAZHJzL2Rv&#10;d25yZXYueG1sUEsFBgAAAAAEAAQA9QAAAIg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LzsIA&#10;AADcAAAADwAAAGRycy9kb3ducmV2LnhtbERPyWrDMBC9F/IPYgK5lEa2S5PgRDEhC+2xdQq9Tq2J&#10;bWKNjCUv/fvqUOjx8fZdNplGDNS52rKCeBmBIC6srrlU8Hm9PG1AOI+ssbFMCn7IQbafPeww1Xbk&#10;DxpyX4oQwi5FBZX3bSqlKyoy6Ja2JQ7czXYGfYBdKXWHYwg3jUyiaCUN1hwaKmzpWFFxz3uj4Gva&#10;6OQc92t+fcyb0/e1HOPbu1KL+XTYgvA0+X/xn/tNK3h+C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gvOwgAAANwAAAAPAAAAAAAAAAAAAAAAAJgCAABkcnMvZG93&#10;bnJldi54bWxQSwUGAAAAAAQABAD1AAAAhwMAAAAA&#10;" filled="f" stroked="f">
                  <v:textbox inset=",4.3mm">
                    <w:txbxContent>
                      <w:p w:rsidR="00DC0B3E" w:rsidRDefault="00DC0B3E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dc8YA&#10;AADcAAAADwAAAGRycy9kb3ducmV2LnhtbESPQWvCQBSE7wX/w/KE3uomUatEV7GBglAvRkG9PbKv&#10;SWj2bchuNe2vdwtCj8PMfMMs171pxJU6V1tWEI8iEMSF1TWXCo6H95c5COeRNTaWScEPOVivBk9L&#10;TLW98Z6uuS9FgLBLUUHlfZtK6YqKDLqRbYmD92k7gz7IrpS6w1uAm0YmUfQqDdYcFipsKauo+Mq/&#10;jYL99G1zOc/GJ/MbfeSTbGeSLE6Ueh72mwUIT73/Dz/aW61gPI3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odc8YAAADcAAAADwAAAAAAAAAAAAAAAACYAgAAZHJz&#10;L2Rvd25yZXYueG1sUEsFBgAAAAAEAAQA9QAAAIsDAAAAAA==&#10;" filled="f" strokeweight="2.25pt"/>
                <v:line id="Line 25" o:spid="_x0000_s1036" style="position:absolute;visibility:visible;mso-wrap-style:square" from="6067,5670" to="6067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mzZMQAAADcAAAADwAAAGRycy9kb3ducmV2LnhtbESPT4vCMBTE7wt+h/AEb2vqnxWpRhFB&#10;6EEPdhe9PppnU2xeahO1fnuzsLDHYWZ+wyzXna3Fg1pfOVYwGiYgiAunKy4V/HzvPucgfEDWWDsm&#10;BS/ysF71PpaYavfkIz3yUIoIYZ+iAhNCk0rpC0MW/dA1xNG7uNZiiLItpW7xGeG2luMkmUmLFccF&#10;gw1tDRXX/G4VTA+Z0edu7/fHJDtRdZtub7lTatDvNgsQgbrwH/5rZ1rB5GsM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ybNkxAAAANwAAAAPAAAAAAAAAAAA&#10;AAAAAKECAABkcnMvZG93bnJldi54bWxQSwUGAAAAAAQABAD5AAAAkgMAAAAA&#10;" strokeweight="2.25pt"/>
                <v:line id="Line 26" o:spid="_x0000_s1037" style="position:absolute;visibility:visible;mso-wrap-style:square" from="5670,5954" to="9355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27" o:spid="_x0000_s1038" style="position:absolute;visibility:visible;mso-wrap-style:square" from="5670,6237" to="9355,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Oi8UAAADcAAAADwAAAGRycy9kb3ducmV2LnhtbESPQWvCQBSE70L/w/IK3symNi0SXUMR&#10;hBzswVja6yP7zAazb5PsVuO/7xYKPQ4z8w2zKSbbiSuNvnWs4ClJQRDXTrfcKPg47RcrED4ga+wc&#10;k4I7eSi2D7MN5trd+EjXKjQiQtjnqMCE0OdS+tqQRZ+4njh6ZzdaDFGOjdQj3iLcdnKZpq/SYstx&#10;wWBPO0P1pfq2CrL30uiv6eAPx7T8pHbIdkPllJo/Tm9rEIGm8B/+a5dawfNLBr9n4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yOi8UAAADcAAAADwAAAAAAAAAA&#10;AAAAAAChAgAAZHJzL2Rvd25yZXYueG1sUEsFBgAAAAAEAAQA+QAAAJMDAAAAAA==&#10;" strokeweight="2.25pt"/>
                <v:line id="Line 28" o:spid="_x0000_s1039" style="position:absolute;visibility:visible;mso-wrap-style:square" from="6634,5670" to="6634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ArEMMAAADcAAAADwAAAGRycy9kb3ducmV2LnhtbESPT4vCMBTE7wt+h/AEb2vqX6QaRQSh&#10;B/dgd9Hro3k2xealNlHrtzcLC3scZuY3zGrT2Vo8qPWVYwWjYQKCuHC64lLBz/f+cwHCB2SNtWNS&#10;8CIPm3XvY4Wpdk8+0iMPpYgQ9ikqMCE0qZS+MGTRD11DHL2Lay2GKNtS6hafEW5rOU6SubRYcVww&#10;2NDOUHHN71bB9Csz+twd/OGYZCeqbtPdLXdKDfrddgkiUBf+w3/tTCuYzGbweyYeAb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gKxDDAAAA3AAAAA8AAAAAAAAAAAAA&#10;AAAAoQIAAGRycy9kb3ducmV2LnhtbFBLBQYAAAAABAAEAPkAAACRAwAAAAA=&#10;" strokeweight="2.25pt"/>
                <v:line id="Line 29" o:spid="_x0000_s1040" style="position:absolute;visibility:visible;mso-wrap-style:square" from="7938,5670" to="7938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Z8MAAADcAAAADwAAAGRycy9kb3ducmV2LnhtbESPQYvCMBSE7wv+h/CEva2propUo4gg&#10;9OAerKLXR/Nsis1LbbLa/fcbQfA4zMw3zGLV2VrcqfWVYwXDQQKCuHC64lLB8bD9moHwAVlj7ZgU&#10;/JGH1bL3scBUuwfv6Z6HUkQI+xQVmBCaVEpfGLLoB64hjt7FtRZDlG0pdYuPCLe1HCXJVFqsOC4Y&#10;bGhjqLjmv1bB+Ccz+tzt/G6fZCeqbuPNLXdKffa79RxEoC68w692phV8T6b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ytWfDAAAA3AAAAA8AAAAAAAAAAAAA&#10;AAAAoQIAAGRycy9kb3ducmV2LnhtbFBLBQYAAAAABAAEAPkAAACRAwAAAAA=&#10;" strokeweight="2.25pt"/>
                <v:line id="Line 30" o:spid="_x0000_s1041" style="position:absolute;visibility:visible;mso-wrap-style:square" from="8789,5670" to="8789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4Q/MQAAADcAAAADwAAAGRycy9kb3ducmV2LnhtbESPT4vCMBTE7wt+h/AEb2vqn1WpRhFh&#10;oQf3YFf0+mieTbF5qU1W67c3Cwt7HGbmN8xq09la3Kn1lWMFo2ECgrhwuuJSwfH7830BwgdkjbVj&#10;UvAkD5t1722FqXYPPtA9D6WIEPYpKjAhNKmUvjBk0Q9dQxy9i2sthijbUuoWHxFuazlOkpm0WHFc&#10;MNjQzlBxzX+sgulXZvS52/v9IclOVN2mu1vulBr0u+0SRKAu/If/2plWMPmYw++ZeATk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vhD8xAAAANwAAAAPAAAAAAAAAAAA&#10;AAAAAKECAABkcnMvZG93bnJldi54bWxQSwUGAAAAAAQABAD5AAAAkgMAAAAA&#10;" strokeweight="2.25pt"/>
                <v:line id="Line 31" o:spid="_x0000_s1042" style="position:absolute;visibility:visible;mso-wrap-style:square" from="9356,5670" to="9356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GEjsIAAADcAAAADwAAAGRycy9kb3ducmV2LnhtbERPz2vCMBS+D/wfwhN2W9M5N6QaRQqD&#10;HvRgN+b10TybsualJlnt/vvlIOz48f3e7Cbbi5F86BwreM5yEMSN0x23Cj4/3p9WIEJE1tg7JgW/&#10;FGC3nT1ssNDuxica69iKFMKhQAUmxqGQMjSGLIbMDcSJuzhvMSboW6k93lK47eUiz9+kxY5Tg8GB&#10;SkPNd/1jFSyPldHn6RAOp7z6ou66LK+1U+pxPu3XICJN8V98d1dawctrWpvOpCM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GEjsIAAADcAAAADwAAAAAAAAAAAAAA&#10;AAChAgAAZHJzL2Rvd25yZXYueG1sUEsFBgAAAAAEAAQA+QAAAJADAAAAAA==&#10;" strokeweight="2.25pt"/>
                <v:line id="Line 32" o:spid="_x0000_s1043" style="position:absolute;visibility:visible;mso-wrap-style:square" from="5670,6521" to="16158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0hFcQAAADcAAAADwAAAGRycy9kb3ducmV2LnhtbESPT4vCMBTE7wt+h/AEb2vqnxWtRhFh&#10;oQf3YFf0+mieTbF5qU1W67c3Cwt7HGbmN8xq09la3Kn1lWMFo2ECgrhwuuJSwfH7830OwgdkjbVj&#10;UvAkD5t1722FqXYPPtA9D6WIEPYpKjAhNKmUvjBk0Q9dQxy9i2sthijbUuoWHxFuazlOkpm0WHFc&#10;MNjQzlBxzX+sgulXZvS52/v9IclOVN2mu1vulBr0u+0SRKAu/If/2plWMPlYwO+ZeATk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bSEVxAAAANwAAAAPAAAAAAAAAAAA&#10;AAAAAKECAABkcnMvZG93bnJldi54bWxQSwUGAAAAAAQABAD5AAAAkgMAAAAA&#10;" strokeweight="2.25pt"/>
                <v:line id="Line 33" o:spid="_x0000_s1044" style="position:absolute;visibility:visible;mso-wrap-style:square" from="5670,6804" to="9355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KLn8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m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oufxAAAANwAAAAPAAAAAAAAAAAA&#10;AAAAAKECAABkcnMvZG93bnJldi54bWxQSwUGAAAAAAQABAD5AAAAkgMAAAAA&#10;"/>
                <v:line id="Line 34" o:spid="_x0000_s1045" style="position:absolute;visibility:visible;mso-wrap-style:square" from="5670,7088" to="935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<v:line id="Line 35" o:spid="_x0000_s1046" style="position:absolute;visibility:visible;mso-wrap-style:square" from="5670,7371" to="9355,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<v:line id="Line 36" o:spid="_x0000_s1047" style="position:absolute;visibility:visible;mso-wrap-style:square" from="5670,7655" to="9355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<v:line id="Line 37" o:spid="_x0000_s1048" style="position:absolute;visibility:visible;mso-wrap-style:square" from="13325,6521" to="13325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BENsQAAADcAAAADwAAAGRycy9kb3ducmV2LnhtbESPwWrDMBBE74X8g9hAb42c1ITgRgkh&#10;EPDBPdgN6XWxtpaptXIs1Xb/vioUehxm5g2zP862EyMNvnWsYL1KQBDXTrfcKLi+XZ52IHxA1tg5&#10;JgXf5OF4WDzsMdNu4pLGKjQiQthnqMCE0GdS+tqQRb9yPXH0PtxgMUQ5NFIPOEW47eQmSbbSYstx&#10;wWBPZ0P1Z/VlFaSvudHvc+GLMslv1N7T871ySj0u59MLiEBz+A//tXOt4Hmbwu+ZeATk4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EQ2xAAAANwAAAAPAAAAAAAAAAAA&#10;AAAAAKECAABkcnMvZG93bnJldi54bWxQSwUGAAAAAAQABAD5AAAAkgMAAAAA&#10;" strokeweight="2.25pt"/>
                <v:line id="Line 38" o:spid="_x0000_s1049" style="position:absolute;visibility:visible;mso-wrap-style:square" from="13325,6804" to="16160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zhrcMAAADcAAAADwAAAGRycy9kb3ducmV2LnhtbESPQYvCMBSE7wv+h/CEva2propUo4gg&#10;9OAerKLXR/Nsis1LbbLa/fcbQfA4zMw3zGLV2VrcqfWVYwXDQQKCuHC64lLB8bD9moHwAVlj7ZgU&#10;/JGH1bL3scBUuwfv6Z6HUkQI+xQVmBCaVEpfGLLoB64hjt7FtRZDlG0pdYuPCLe1HCXJVFqsOC4Y&#10;bGhjqLjmv1bB+Ccz+tzt/G6fZCeqbuPNLXdKffa79RxEoC68w692phV8Tyf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4a3DAAAA3AAAAA8AAAAAAAAAAAAA&#10;AAAAoQIAAGRycy9kb3ducmV2LnhtbFBLBQYAAAAABAAEAPkAAACRAwAAAAA=&#10;" strokeweight="2.25pt"/>
                <v:line id="Line 39" o:spid="_x0000_s1050" style="position:absolute;visibility:visible;mso-wrap-style:square" from="13325,7088" to="16160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5/2sMAAADcAAAADwAAAGRycy9kb3ducmV2LnhtbESPQYvCMBSE78L+h/AWvGm6q5SlGmUR&#10;FnrQg1XW66N5NsXmpTZR6783guBxmJlvmPmyt424Uudrxwq+xgkI4tLpmisF+93f6AeED8gaG8ek&#10;4E4elouPwRwz7W68pWsRKhEh7DNUYEJoMyl9aciiH7uWOHpH11kMUXaV1B3eItw28jtJUmmx5rhg&#10;sKWVofJUXKyC6SY3+tCv/Xqb5P9Un6erc+GUGn72vzMQgfrwDr/auVYwSVN4nolH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ef9rDAAAA3AAAAA8AAAAAAAAAAAAA&#10;AAAAoQIAAGRycy9kb3ducmV2LnhtbFBLBQYAAAAABAAEAPkAAACRAwAAAAA=&#10;" strokeweight="2.25pt"/>
                <v:line id="Line 40" o:spid="_x0000_s1051" style="position:absolute;visibility:visible;mso-wrap-style:square" from="14175,6521" to="1417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LaQcQAAADcAAAADwAAAGRycy9kb3ducmV2LnhtbESPT4vCMBTE7wt+h/AEb2vqH1SqUUQQ&#10;enAPdhe9PppnU2xeahO1fnuzsLDHYWZ+w6w2na3Fg1pfOVYwGiYgiAunKy4V/HzvPxcgfEDWWDsm&#10;BS/ysFn3PlaYavfkIz3yUIoIYZ+iAhNCk0rpC0MW/dA1xNG7uNZiiLItpW7xGeG2luMkmUmLFccF&#10;gw3tDBXX/G4VTL8yo8/dwR+OSXai6jbd3XKn1KDfbZcgAnXhP/zXzrSCyWwO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0tpBxAAAANwAAAAPAAAAAAAAAAAA&#10;AAAAAKECAABkcnMvZG93bnJldi54bWxQSwUGAAAAAAQABAD5AAAAkgMAAAAA&#10;" strokeweight="2.25pt"/>
                <v:line id="Line 41" o:spid="_x0000_s1052" style="position:absolute;visibility:visible;mso-wrap-style:square" from="15026,6521" to="15026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1OM8IAAADcAAAADwAAAGRycy9kb3ducmV2LnhtbERPz2uDMBS+F/Y/hFfYrY3dShmuUYYw&#10;8GAPutJdH+bNyMyLmqy1//1yGOz48f0+5osdxJVm3ztWsNsmIIhbp3vuFJw/3jcvIHxA1jg4JgV3&#10;8pBnD6sjptrduKZrEzoRQ9inqMCEMKZS+taQRb91I3HkvtxsMUQ4d1LPeIvhdpBPSXKQFnuODQZH&#10;Kgy1382PVbA/lUZ/LpWv6qS8UD/ti6lxSj2ul7dXEIGW8C/+c5dawfMhro1n4hGQ2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1OM8IAAADcAAAADwAAAAAAAAAAAAAA&#10;AAChAgAAZHJzL2Rvd25yZXYueG1sUEsFBgAAAAAEAAQA+QAAAJADAAAAAA==&#10;" strokeweight="2.25pt"/>
                <v:line id="Line 42" o:spid="_x0000_s1053" style="position:absolute;visibility:visible;mso-wrap-style:square" from="13892,6804" to="13892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HrqMQAAADcAAAADwAAAGRycy9kb3ducmV2LnhtbESPT4vCMBTE7wt+h/AEb2vqH0SrUUQQ&#10;enAPdhe9PppnU2xeahO1fnuzsLDHYWZ+w6w2na3Fg1pfOVYwGiYgiAunKy4V/HzvP+cgfEDWWDsm&#10;BS/ysFn3PlaYavfkIz3yUIoIYZ+iAhNCk0rpC0MW/dA1xNG7uNZiiLItpW7xGeG2luMkmUmLFccF&#10;gw3tDBXX/G4VTL8yo8/dwR+OSXai6jbd3XKn1KDfbZcgAnXhP/zXzrSCyWwB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euoxAAAANwAAAAPAAAAAAAAAAAA&#10;AAAAAKECAABkcnMvZG93bnJldi54bWxQSwUGAAAAAAQABAD5AAAAkgMAAAAA&#10;" strokeweight="2.25pt"/>
                <v:line id="Line 43" o:spid="_x0000_s1054" style="position:absolute;visibility:visible;mso-wrap-style:square" from="13608,6804" to="13608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LU6MIAAADcAAAADwAAAGRycy9kb3ducmV2LnhtbERPz2vCMBS+D/wfwhN2W9M52aQaRQqD&#10;HvRgN+b10TybsualJlnt/vvlIOz48f3e7Cbbi5F86BwreM5yEMSN0x23Cj4/3p9WIEJE1tg7JgW/&#10;FGC3nT1ssNDuxica69iKFMKhQAUmxqGQMjSGLIbMDcSJuzhvMSboW6k93lK47eUiz1+lxY5Tg8GB&#10;SkPNd/1jFSyPldHn6RAOp7z6ou66LK+1U+pxPu3XICJN8V98d1dawctbmp/OpCM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LU6MIAAADcAAAADwAAAAAAAAAAAAAA&#10;AAChAgAAZHJzL2Rvd25yZXYueG1sUEsFBgAAAAAEAAQA+QAAAJADAAAAAA==&#10;" strokeweight="2.25pt"/>
                <v:shape id="Text Box 44" o:spid="_x0000_s1055" type="#_x0000_t202" style="position:absolute;left:5670;top:652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bwMIA&#10;AADcAAAADwAAAGRycy9kb3ducmV2LnhtbESPUWvCQBCE34X+h2OFvki9pEot0VOkUPBN1P6AJbcm&#10;Ibm9kNsm8d97guDjMDPfMJvd6BrVUxcqzwbSeQKKOPe24sLA3+X34xtUEGSLjWcycKMAu+3bZIOZ&#10;9QOfqD9LoSKEQ4YGSpE20zrkJTkMc98SR+/qO4cSZVdo2+EQ4a7Rn0nypR1WHBdKbOmnpLw+/zsD&#10;PQ61P9Y3KbTsl+lp1R9mx6sx79NxvwYlNMor/GwfrIHFKoXHmXgE9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9vA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1Ft8IA&#10;AADcAAAADwAAAGRycy9kb3ducmV2LnhtbESPwYrCQBBE7wv+w9CCl0UnuqISHUUEwZvo7gc0mTYJ&#10;yfSETJvEv99ZWPBYVNUrancYXK06akPp2cB8loAizrwtOTfw832ebkAFQbZYeyYDLwpw2I8+dpha&#10;3/ONurvkKkI4pGigEGlSrUNWkMMw8w1x9B6+dShRtrm2LfYR7mq9SJKVdlhyXCiwoVNBWXV/OgMd&#10;9pW/Vi/JtRyX89u6u3xeH8ZMxsNxC0pokHf4v32xBr7WC/g7E4+A3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UW3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HgLMIA&#10;AADcAAAADwAAAGRycy9kb3ducmV2LnhtbESPwYrCQBBE74L/MLTgRXTiuqhERxFhwZvo7gc0mTYJ&#10;yfSETJvEv3cWFvZYVNUran8cXK06akPp2cBykYAizrwtOTfw8/0134IKgmyx9kwGXhTgeBiP9pha&#10;3/ONurvkKkI4pGigEGlSrUNWkMOw8A1x9B6+dShRtrm2LfYR7mr9kSRr7bDkuFBgQ+eCsur+dAY6&#10;7Ct/rV6Sazl9Lm+b7jK7PoyZTobTDpTQIP/hv/bFGlhtVvB7Jh4Bf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eAs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4WMIA&#10;AADcAAAADwAAAGRycy9kb3ducmV2LnhtbESPwYrCQBBE74L/MLTgRXTirqhERxFhwZvo7gc0mTYJ&#10;yfSETJvEv3cWFvZYVNUran8cXK06akPp2cBykYAizrwtOTfw8/0134IKgmyx9kwGXhTgeBiP9pha&#10;3/ONurvkKkI4pGigEGlSrUNWkMOw8A1x9B6+dShRtrm2LfYR7mr9kSRr7bDkuFBgQ+eCsur+dAY6&#10;7Ct/rV6SazmtlrdNd5ldH8ZMJ8NpB0pokP/wX/tiDXxuVvB7Jh4Bf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HhY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dw8QA&#10;AADcAAAADwAAAGRycy9kb3ducmV2LnhtbESPzWrDMBCE74W8g9hCLqWWk/6kuFZCCBRyC3H7AIu1&#10;sY2tlbE2tvP2UaHQ4zAz3zD5bnadGmkIjWcDqyQFRVx623Bl4Of76/kDVBBki51nMnCjALvt4iHH&#10;zPqJzzQWUqkI4ZChgVqkz7QOZU0OQ+J74uhd/OBQohwqbQecItx1ep2m79phw3Ghxp4ONZVtcXUG&#10;Rpxaf2pvUmnZv67Om/H4dLoYs3yc95+ghGb5D/+1j9bAy+YNfs/EI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U3cPEAAAA3AAAAA8AAAAAAAAAAAAAAAAAmAIAAGRycy9k&#10;b3ducmV2LnhtbFBLBQYAAAAABAAEAPUAAACJ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DtMIA&#10;AADcAAAADwAAAGRycy9kb3ducmV2LnhtbESPwYrCQBBE7wv+w9CCl0UnuqISHUUWFryJ7n5Ak2mT&#10;kExPyLRJ/HtHWPBYVNUrancYXK06akPp2cB8loAizrwtOTfw9/sz3YAKgmyx9kwGHhTgsB997DC1&#10;vucLdVfJVYRwSNFAIdKkWoesIIdh5hvi6N1861CibHNtW+wj3NV6kSQr7bDkuFBgQ98FZdX17gx0&#10;2Ff+XD0k13Jczi/r7vR5vhkzGQ/HLSihQd7h//bJGvhar+B1Jh4Bv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O0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mL8IA&#10;AADcAAAADwAAAGRycy9kb3ducmV2LnhtbESPUWvCQBCE34X+h2OFvki9WKUp0VOkUPBN1P6AJbcm&#10;Ibm9kNsm8d97guDjMDPfMJvd6BrVUxcqzwYW8wQUce5txYWBv8vvxzeoIMgWG89k4EYBdtu3yQYz&#10;6wc+UX+WQkUIhwwNlCJtpnXIS3IY5r4ljt7Vdw4lyq7QtsMhwl2jP5PkSzusOC6U2NJPSXl9/ncG&#10;ehxqf6xvUmjZrxantD/Mjldj3qfjfg1KaJRX+Nk+WAPLNIXHmXgE9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uYv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yXcAA&#10;AADcAAAADwAAAGRycy9kb3ducmV2LnhtbERPyYrCQBC9D/gPTQlzGbTjghkytiKC4E1cPqBIl0lI&#10;ujqkyyT+/fRhYI6Pt2/3o2tUT12oPBtYzBNQxLm3FRcGHvfT7BtUEGSLjWcy8KYA+93kY4uZ9QNf&#10;qb9JoWIIhwwNlCJtpnXIS3IY5r4ljtzTdw4lwq7QtsMhhrtGL5Nkox1WHBtKbOlYUl7fXs5Aj0Pt&#10;L/VbCi2H9eKa9uevy9OYz+l4+AElNMq/+M99tgZWaVwbz8Qjo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VyXc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nXxsMA&#10;AADcAAAADwAAAGRycy9kb3ducmV2LnhtbESPUWvCQBCE3wv+h2MFX4pebKVq9BQpFHwTrT9gya1J&#10;SG4v5NYk/nuvUPBxmJlvmO1+cLXqqA2lZwPzWQKKOPO25NzA9fdnugIVBNli7ZkMPCjAfjd622Jq&#10;fc9n6i6SqwjhkKKBQqRJtQ5ZQQ7DzDfE0bv51qFE2ebatthHuKv1R5J8aYclx4UCG/ouKKsud2eg&#10;w77yp+ohuZbDYn5edsf3082YyXg4bEAJDfIK/7eP1sDncg1/Z+IR0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nXxsMAAADcAAAADwAAAAAAAAAAAAAAAACYAgAAZHJzL2Rv&#10;d25yZXYueG1sUEsFBgAAAAAEAAQA9QAAAIg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OfMAA&#10;AADcAAAADwAAAGRycy9kb3ducmV2LnhtbERPyYrCQBC9C/5DU4IXGTsuzISMrciA4E1cPqBIl0lI&#10;ujqka5L49/ZhYI6Pt+8Oo2tUT12oPBtYLRNQxLm3FRcGHvfTRwoqCLLFxjMZeFGAw3462WFm/cBX&#10;6m9SqBjCIUMDpUibaR3ykhyGpW+JI/f0nUOJsCu07XCI4a7R6yT51A4rjg0ltvRTUl7ffp2BHofa&#10;X+qXFFqO29X1qz8vLk9j5rPx+A1KaJR/8Z/7bA1s0jg/nolHQO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YOfM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r58IA&#10;AADcAAAADwAAAGRycy9kb3ducmV2LnhtbESPUWvCQBCE34X+h2OFvki9pEor0VOkUPBN1P6AJbcm&#10;Ibm9kNsm8d97guDjMDPfMJvd6BrVUxcqzwbSeQKKOPe24sLA3+X3YwUqCLLFxjMZuFGA3fZtssHM&#10;+oFP1J+lUBHCIUMDpUibaR3ykhyGuW+Jo3f1nUOJsiu07XCIcNfozyT50g4rjgsltvRTUl6f/52B&#10;HofaH+ubFFr2y/T03R9mx6sx79NxvwYlNMor/GwfrIHFKoXHmXgE9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qvn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g1kMIA&#10;AADcAAAADwAAAGRycy9kb3ducmV2LnhtbESPwYrCQBBE7wv+w9CCl0UnuqISHUUEwZvo7gc0mTYJ&#10;yfSETJvEv99ZWPBYVNUrancYXK06akPp2cB8loAizrwtOTfw832ebkAFQbZYeyYDLwpw2I8+dpha&#10;3/ONurvkKkI4pGigEGlSrUNWkMMw8w1x9B6+dShRtrm2LfYR7mq9SJKVdlhyXCiwoVNBWXV/OgMd&#10;9pW/Vi/JtRyX89u6u3xeH8ZMxsNxC0pokHf4v32xBr42C/g7E4+A3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DWQ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SQC8IA&#10;AADcAAAADwAAAGRycy9kb3ducmV2LnhtbESPwYrCQBBE74L/MLTgRXTiuqhERxFhwZvo7gc0mTYJ&#10;yfSETJvEv3cWFvZYVNUran8cXK06akPp2cBykYAizrwtOTfw8/0134IKgmyx9kwGXhTgeBiP9pha&#10;3/ONurvkKkI4pGigEGlSrUNWkMOw8A1x9B6+dShRtrm2LfYR7mr9kSRr7bDkuFBgQ+eCsur+dAY6&#10;7Ct/rV6Sazl9Lm+b7jK7PoyZTobTDpTQIP/hv/bFGlhtV/B7Jh4Bf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JAL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0If8IA&#10;AADcAAAADwAAAGRycy9kb3ducmV2LnhtbESPwYrCQBBE74L/MLTgRXTirqhERxFhwZvo7gc0mTYJ&#10;yfSETJvEv3cWFvZYVNUran8cXK06akPp2cBykYAizrwtOTfw8/0134IKgmyx9kwGXhTgeBiP9pha&#10;3/ONurvkKkI4pGigEGlSrUNWkMOw8A1x9B6+dShRtrm2LfYR7mr9kSRr7bDkuFBgQ+eCsur+dAY6&#10;7Ct/rV6SazmtlrdNd5ldH8ZMJ8NpB0pokP/wX/tiDXxuV/B7Jh4Bf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Qh/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t5MMA&#10;AADcAAAADwAAAGRycy9kb3ducmV2LnhtbESPzWrDMBCE74W8g9hCLqWRk/4Z10oIgUJuIW4fYLE2&#10;trG1MtbGdt4+KhR6HGbmGybfza5TIw2h8WxgvUpAEZfeNlwZ+Pn+ek5BBUG22HkmAzcKsNsuHnLM&#10;rJ/4TGMhlYoQDhkaqEX6TOtQ1uQwrHxPHL2LHxxKlEOl7YBThLtOb5LkXTtsOC7U2NOhprItrs7A&#10;iFPrT+1NKi371/X5Yzw+nS7GLB/n/ScooVn+w3/tozXwkr7B75l4BP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Gt5MMAAADcAAAADwAAAAAAAAAAAAAAAACYAgAAZHJzL2Rv&#10;d25yZXYueG1sUEsFBgAAAAAEAAQA9QAAAIg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zk8IA&#10;AADcAAAADwAAAGRycy9kb3ducmV2LnhtbESPwYrCQBBE7wv+w9CCl0UnuqISHUUWFryJ7n5Ak2mT&#10;kExPyLRJ/HtHWPBYVNUrancYXK06akPp2cB8loAizrwtOTfw9/sz3YAKgmyx9kwGHhTgsB997DC1&#10;vucLdVfJVYRwSNFAIdKkWoesIIdh5hvi6N1861CibHNtW+wj3NV6kSQr7bDkuFBgQ98FZdX17gx0&#10;2Ff+XD0k13Jczi/r7vR5vhkzGQ/HLSihQd7h//bJGvjarOB1Jh4Bv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0zOT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+WCMIA&#10;AADcAAAADwAAAGRycy9kb3ducmV2LnhtbESPwYrCQBBE7wv+w9CCl0UnuqISHUUWFryJ7n5Ak2mT&#10;kExPyLRJ/HtHWPBYVNUrancYXK06akPp2cB8loAizrwtOTfw9/sz3YAKgmyx9kwGHhTgsB997DC1&#10;vucLdVfJVYRwSNFAIdKkWoesIIdh5hvi6N1861CibHNtW+wj3NV6kSQr7bDkuFBgQ98FZdX17gx0&#10;2Ff+XD0k13Jczi/r7vR5vhkzGQ/HLSihQd7h//bJGvjarOF1Jh4Bv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5YI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CesAA&#10;AADcAAAADwAAAGRycy9kb3ducmV2LnhtbERPyYrCQBC9C/5DU4IXGTsuzISMrciA4E1cPqBIl0lI&#10;ujqka5L49/ZhYI6Pt+8Oo2tUT12oPBtYLRNQxLm3FRcGHvfTRwoqCLLFxjMZeFGAw3462WFm/cBX&#10;6m9SqBjCIUMDpUibaR3ykhyGpW+JI/f0nUOJsCu07XCI4a7R6yT51A4rjg0ltvRTUl7ffp2BHofa&#10;X+qXFFqO29X1qz8vLk9j5rPx+A1KaJR/8Z/7bA1s0rg2nolHQO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ACes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yn4cQA&#10;AADcAAAADwAAAGRycy9kb3ducmV2LnhtbESPwWrDMBBE74X8g9hCLqWWk5Y2da2EECjkFuL2AxZr&#10;YxtbK2NtbOfvo0Khx2Fm3jD5bnadGmkIjWcDqyQFRVx623Bl4Of763kDKgiyxc4zGbhRgN128ZBj&#10;Zv3EZxoLqVSEcMjQQC3SZ1qHsiaHIfE9cfQufnAoUQ6VtgNOEe46vU7TN+2w4bhQY0+Hmsq2uDoD&#10;I06tP7U3qbTsX1fn9/H4dLoYs3yc95+ghGb5D/+1j9bAy+YDfs/EI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Mp+HEAAAA3AAAAA8AAAAAAAAAAAAAAAAAmAIAAGRycy9k&#10;b3ducmV2LnhtbFBLBQYAAAAABAAEAPUAAACJ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+YocAA&#10;AADcAAAADwAAAGRycy9kb3ducmV2LnhtbERPzYrCMBC+C/sOYRa8iKb+4Lpdo4iw4E3UfYChGdvS&#10;ZlKasa1vvzkIHj++/+1+cLXqqA2lZwPzWQKKOPO25NzA3+13ugEVBNli7ZkMPCnAfvcx2mJqfc8X&#10;6q6SqxjCIUUDhUiTah2yghyGmW+II3f3rUOJsM21bbGP4a7WiyRZa4clx4YCGzoWlFXXhzPQYV/5&#10;c/WUXMthNb98dafJ+W7M+HM4/IASGuQtfrlP1sDyO86PZ+IR0L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6+Yoc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BH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7g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kEdxQAAANwAAAAPAAAAAAAAAAAAAAAAAJgCAABkcnMv&#10;ZG93bnJldi54bWxQSwUGAAAAAAQABAD1AAAAigMAAAAA&#10;" filled="f" stroked="f">
                  <v:textbox>
                    <w:txbxContent>
                      <w:p w:rsidR="00DC0B3E" w:rsidRDefault="00DC0B3E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fas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GZD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32rEAAAA3AAAAA8AAAAAAAAAAAAAAAAAmAIAAGRycy9k&#10;b3ducmV2LnhtbFBLBQYAAAAABAAEAPUAAACJAwAAAAA=&#10;" filled="f" stroked="f">
                  <v:textbox>
                    <w:txbxContent>
                      <w:p w:rsidR="00DC0B3E" w:rsidRDefault="00DC0B3E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<v:shape id="Text Box 67" o:spid="_x0000_s1078" type="#_x0000_t202" style="position:absolute;left:5670;top:765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lzMUA&#10;AADcAAAADwAAAGRycy9kb3ducmV2LnhtbESPQWvCQBSE7wX/w/IK3ppNbCmauhERpBY8qBHPj+wz&#10;Cdl9G7Krpv++Wyj0OMzMN8xyNVoj7jT41rGCLElBEFdOt1wrOJfblzkIH5A1Gsek4Js8rIrJ0xJz&#10;7R58pPsp1CJC2OeooAmhz6X0VUMWfeJ64uhd3WAxRDnUUg/4iHBr5CxN36XFluNCgz1tGqq6080q&#10;+KJPM9uvM1Neq3Z7uO0vh6yzSk2fx/UHiEBj+A//tXdaweviDX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3KXMxQAAANwAAAAPAAAAAAAAAAAAAAAAAJgCAABkcnMv&#10;ZG93bnJldi54bWxQSwUGAAAAAAQABAD1AAAAig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AV8UA&#10;AADcAAAADwAAAGRycy9kb3ducmV2LnhtbESPQWvCQBSE7wX/w/IK3ppNLC2auhERpBY8qBHPj+wz&#10;Cdl9G7Krpv++Wyj0OMzMN8xyNVoj7jT41rGCLElBEFdOt1wrOJfblzkIH5A1Gsek4Js8rIrJ0xJz&#10;7R58pPsp1CJC2OeooAmhz6X0VUMWfeJ64uhd3WAxRDnUUg/4iHBr5CxN36XFluNCgz1tGqq6080q&#10;+KJPM9uvM1Neq3Z7uO0vh6yzSk2fx/UHiEBj+A//tXdaweviDX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ABXxQAAANwAAAAPAAAAAAAAAAAAAAAAAJgCAABkcnMv&#10;ZG93bnJldi54bWxQSwUGAAAAAAQABAD1AAAAig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eIMUA&#10;AADcAAAADwAAAGRycy9kb3ducmV2LnhtbESPzWrDMBCE74W8g9hAb7XsFELjWDYhENpCDmlSel6s&#10;9Q+WVsZSEvftq0Khx2FmvmGKarZG3GjyvWMFWZKCIK6d7rlV8Hk5PL2A8AFZo3FMCr7JQ1UuHgrM&#10;tbvzB93OoRURwj5HBV0IYy6lrzuy6BM3EkevcZPFEOXUSj3hPcKtkas0XUuLPceFDkfad1QP56tV&#10;8E6vZnXcZebS1P3hdD1+nbLBKvW4nHdbEIHm8B/+a79pBc+bNfyeiUd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Qp4gxQAAANwAAAAPAAAAAAAAAAAAAAAAAJgCAABkcnMv&#10;ZG93bnJldi54bWxQSwUGAAAAAAQABAD1AAAAig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47u8UA&#10;AADcAAAADwAAAGRycy9kb3ducmV2LnhtbESPQWvCQBSE7wX/w/IK3ppNLLSauhERpBY8qBHPj+wz&#10;Cdl9G7Krpv++Wyj0OMzMN8xyNVoj7jT41rGCLElBEFdOt1wrOJfblzkIH5A1Gsek4Js8rIrJ0xJz&#10;7R58pPsp1CJC2OeooAmhz6X0VUMWfeJ64uhd3WAxRDnUUg/4iHBr5CxN36TFluNCgz1tGqq6080q&#10;+KJPM9uvM1Neq3Z7uO0vh6yzSk2fx/UHiEBj+A//tXdaweviHX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Dju7xQAAANwAAAAPAAAAAAAAAAAAAAAAAJgCAABkcnMv&#10;ZG93bnJldi54bWxQSwUGAAAAAAQABAD1AAAAig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vyb8A&#10;AADcAAAADwAAAGRycy9kb3ducmV2LnhtbERPTYvCMBC9L/gfwgje1rQKotUoIsiu4EGreB6asS0m&#10;k9JErf/eHASPj/e9WHXWiAe1vnasIB0mIIgLp2suFZxP298pCB+QNRrHpOBFHlbL3s8CM+2efKRH&#10;HkoRQ9hnqKAKocmk9EVFFv3QNcSRu7rWYoiwLaVu8RnDrZGjJJlIizXHhgob2lRU3PK7VbCjPzPa&#10;r1Nzuhb19nDfXw7pzSo16HfrOYhAXfiKP+5/rWA8i2vjmXgE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ka/JvwAAANwAAAAPAAAAAAAAAAAAAAAAAJgCAABkcnMvZG93bnJl&#10;di54bWxQSwUGAAAAAAQABAD1AAAAhA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Sbj8MAAADcAAAADwAAAGRycy9kb3ducmV2LnhtbESPQYvCMBSE7wv+h/CEva2prohWo4gg&#10;9OAerKLXR/Nsis1LbbLa/fcbQfA4zMw3zGLV2VrcqfWVYwXDQQKCuHC64lLB8bD9moLwAVlj7ZgU&#10;/JGH1bL3scBUuwfv6Z6HUkQI+xQVmBCaVEpfGLLoB64hjt7FtRZDlG0pdYuPCLe1HCXJRFqsOC4Y&#10;bGhjqLjmv1bB+Ccz+tzt/G6fZCeqbuPNLXdKffa79RxEoC68w692phV8z2b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Um4/DAAAA3AAAAA8AAAAAAAAAAAAA&#10;AAAAoQIAAGRycy9kb3ducmV2LnhtbFBLBQYAAAAABAAEAPkAAACRAwAAAAA=&#10;" strokeweight="2.25pt"/>
                <v:line id="Line 73" o:spid="_x0000_s1084" style="position:absolute;visibility:visible;mso-wrap-style:square" from="5670,10490" to="6350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5q8MAAAADcAAAADwAAAGRycy9kb3ducmV2LnhtbERPTWvCQBC9F/oflin0ZnYrUiR1FREK&#10;OdiDUdrrkJ1mg9nZmF01/fedQ6HHx/tebabQqxuNqYts4aUwoIib6DpuLZyO77MlqJSRHfaRycIP&#10;JdisHx9WWLp45wPd6twqCeFUogWf81BqnRpPAVMRB2LhvuMYMAscW+1GvEt46PXcmFcdsGNp8DjQ&#10;zlNzrq/BwuKj8u5r2qf9wVSf1F0Wu0sdrX1+mrZvoDJN+V/8566c+IzMlzNyBP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OavDAAAAA3AAAAA8AAAAAAAAAAAAAAAAA&#10;oQIAAGRycy9kb3ducmV2LnhtbFBLBQYAAAAABAAEAPkAAACOAwAAAAA=&#10;" strokeweight="2.25pt"/>
                <v:rect id="Rectangle 74" o:spid="_x0000_s1085" style="position:absolute;left:5670;top:5670;width:680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/C8cA&#10;AADcAAAADwAAAGRycy9kb3ducmV2LnhtbESPQWvCQBSE70L/w/IKveluUm1LdBUbEAp6MS20vT2y&#10;zyQ0+zZkV0399d2C4HGYmW+YxWqwrThR7xvHGpKJAkFcOtNwpeHjfTN+AeEDssHWMWn4JQ+r5d1o&#10;gZlxZ97TqQiViBD2GWqoQ+gyKX1Zk0U/cR1x9A6utxii7CtpejxHuG1lqtSTtNhwXKixo7ym8qc4&#10;Wg372ev6++v58dNe1LaY5jub5kmq9cP9sJ6DCDSEW/jafjMapiqB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z/wvHAAAA3AAAAA8AAAAAAAAAAAAAAAAAmAIAAGRy&#10;cy9kb3ducmV2LnhtbFBLBQYAAAAABAAEAPUAAACMAwAAAAA=&#10;" filled="f" strokeweight="2.25pt"/>
                <v:line id="Line 75" o:spid="_x0000_s1086" style="position:absolute;visibility:visible;mso-wrap-style:square" from="5954,5670" to="5954,1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RHMIAAADcAAAADwAAAGRycy9kb3ducmV2LnhtbESPQYvCMBSE74L/ITzB25ooIkvXKIsg&#10;9OAerKLXR/O2Kdu81Car9d8bQfA4zHwzzHLdu0ZcqQu1Zw3TiQJBXHpTc6XheNh+fIIIEdlg45k0&#10;3CnAejUcLDEz/sZ7uhaxEqmEQ4YabIxtJmUoLTkME98SJ+/Xdw5jkl0lTYe3VO4aOVNqIR3WnBYs&#10;trSxVP4V/07D/Ce35tzvwm6v8hPVl/nmUnitx6P++wtEpD6+wy86N4lTM3ieSUd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BRHMIAAADcAAAADwAAAAAAAAAAAAAA&#10;AAChAgAAZHJzL2Rvd25yZXYueG1sUEsFBgAAAAAEAAQA+QAAAJADAAAAAA==&#10;" strokeweight="2.25pt"/>
                <v:line id="Line 76" o:spid="_x0000_s1087" style="position:absolute;visibility:visible;mso-wrap-style:square" from="5670,9072" to="6350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z0h8MAAADcAAAADwAAAGRycy9kb3ducmV2LnhtbESPQWvCQBSE74L/YXlCb7prKyKpayiC&#10;kIMejKVeH9nXbGj2bZLdavz33UKhx2Hmm2G2+ehacaMhNJ41LBcKBHHlTcO1hvfLYb4BESKywdYz&#10;aXhQgHw3nWwxM/7OZ7qVsRaphEOGGmyMXSZlqCw5DAvfESfv0w8OY5JDLc2A91TuWvms1Fo6bDgt&#10;WOxob6n6Kr+dhtWpsOY6HsPxrIoPavrVvi+91k+z8e0VRKQx/of/6MIkTr3A75l0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c9IfDAAAA3AAAAA8AAAAAAAAAAAAA&#10;AAAAoQIAAGRycy9kb3ducmV2LnhtbFBLBQYAAAAABAAEAPkAAACRAwAAAAA=&#10;" strokeweight="2.25pt"/>
                <v:line id="Line 77" o:spid="_x0000_s1088" style="position:absolute;visibility:visible;mso-wrap-style:square" from="5670,7655" to="6350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Vs88MAAADcAAAADwAAAGRycy9kb3ducmV2LnhtbESPwWrDMBBE74X8g9hAb7GUYEpwo5hg&#10;CPiQHuKW9LpYW8vUWjmWmrh/XxUKPQ4zb4bZlbMbxI2m0HvWsM4UCOLWm547DW+vx9UWRIjIBgfP&#10;pOGbApT7xcMOC+PvfKZbEzuRSjgUqMHGOBZShtaSw5D5kTh5H35yGJOcOmkmvKdyN8iNUk/SYc9p&#10;weJIlaX2s/lyGvKX2pr3+RROZ1VfqL/m1bXxWj8u58MziEhz/A//0bVJnMrh90w6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1bPPDAAAA3AAAAA8AAAAAAAAAAAAA&#10;AAAAoQIAAGRycy9kb3ducmV2LnhtbFBLBQYAAAAABAAEAPkAAACRAw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E" w:rsidRDefault="00DC0B3E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iCMYA&#10;AADcAAAADwAAAGRycy9kb3ducmV2LnhtbESPQWvCQBSE7wX/w/KE3urGWK1NXUUDhYJeTAXt7ZF9&#10;TYLZtyG71dRf7wqCx2FmvmFmi87U4kStqywrGA4iEMS51RUXCnbfny9TEM4ja6wtk4J/crCY955m&#10;mGh75i2dMl+IAGGXoILS+yaR0uUlGXQD2xAH79e2Bn2QbSF1i+cAN7WMo2giDVYcFkpsKC0pP2Z/&#10;RsF2vFr+HN5Ge3OJ1tlrujFxOoyVeu53yw8Qnjr/CN/bX1rBKH6H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piCMYAAADcAAAADwAAAAAAAAAAAAAAAACYAgAAZHJz&#10;L2Rvd25yZXYueG1sUEsFBgAAAAAEAAQA9QAAAIsD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ZbsEA&#10;AADcAAAADwAAAGRycy9kb3ducmV2LnhtbESPzarCMBSE94LvEI7gTtMqXKQaRQRRwYV/uD40x7aY&#10;nJQman17c0FwOczMN8xs0VojntT4yrGCdJiAIM6drrhQcDmvBxMQPiBrNI5JwZs8LObdzgwz7V58&#10;pOcpFCJC2GeooAyhzqT0eUkW/dDVxNG7ucZiiLIppG7wFeHWyFGS/EmLFceFEmtalZTfTw+rYEcb&#10;M9ovU3O+5dX68NhfD+ndKtXvtcspiEBt+IW/7a1WMB6n8H8mHg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NWW7BAAAA3AAAAA8AAAAAAAAAAAAAAAAAmAIAAGRycy9kb3du&#10;cmV2LnhtbFBLBQYAAAAABAAEAPUAAACGAwAAAAA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HGcMA&#10;AADcAAAADwAAAGRycy9kb3ducmV2LnhtbESPT4vCMBTE7wv7HcJb8LamrbBINRURRAUP/sPzo3m2&#10;pclLaaLWb28WFvY4zMxvmPlisEY8qPeNYwXpOAFBXDrdcKXgcl5/T0H4gKzROCYFL/KwKD4/5phr&#10;9+QjPU6hEhHCPkcFdQhdLqUva7Lox64jjt7N9RZDlH0ldY/PCLdGZknyIy02HBdq7GhVU9me7lbB&#10;jjYm2y9Tc76Vzfpw318PaWuVGn0NyxmIQEP4D/+1t1rBZJLB75l4BGT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/HGcMAAADcAAAADwAAAAAAAAAAAAAAAACYAgAAZHJzL2Rv&#10;d25yZXYueG1sUEsFBgAAAAAEAAQA9QAAAIgDAAAAAA=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igsIA&#10;AADcAAAADwAAAGRycy9kb3ducmV2LnhtbESPQYvCMBSE74L/ITzBm6a1IEs1igiyK3hwVTw/mmdb&#10;TF5KE7X+eyMIHoeZ+YaZLztrxJ1aXztWkI4TEMSF0zWXCk7HzegHhA/IGo1jUvAkD8tFvzfHXLsH&#10;/9P9EEoRIexzVFCF0ORS+qIii37sGuLoXVxrMUTZllK3+Ihwa+QkSabSYs1xocKG1hUV18PNKtjS&#10;r5nsVqk5Xop6s7/tzvv0apUaDrrVDESgLnzDn/afVpBlGbzPx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2KCwgAAANwAAAAPAAAAAAAAAAAAAAAAAJgCAABkcnMvZG93&#10;bnJldi54bWxQSwUGAAAAAAQABAD1AAAAhw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69sQA&#10;AADcAAAADwAAAGRycy9kb3ducmV2LnhtbESPQWvCQBSE74X+h+UVvDWbaCmSZg1SkFbwYFU8P7LP&#10;JGT3bciuGv+9WxA8DjPzDVOUozXiQoNvHSvIkhQEceV0y7WCw371PgfhA7JG45gU3MhDuXh9KTDX&#10;7sp/dNmFWkQI+xwVNCH0uZS+asiiT1xPHL2TGyyGKIda6gGvEW6NnKbpp7TYclxosKfvhqpud7YK&#10;1vRjpptlZvanql1tz5vjNuusUpO3cfkFItAYnuFH+1crmM0+4P9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6+vb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fbcQA&#10;AADcAAAADwAAAGRycy9kb3ducmV2LnhtbESPQWvCQBSE74X+h+UVvDWbKC2SZg1SkFbwYFU8P7LP&#10;JGT3bciuGv+9WxA8DjPzDVOUozXiQoNvHSvIkhQEceV0y7WCw371PgfhA7JG45gU3MhDuXh9KTDX&#10;7sp/dNmFWkQI+xwVNCH0uZS+asiiT1xPHL2TGyyGKIda6gGvEW6NnKbpp7TYclxosKfvhqpud7YK&#10;1vRjpptlZvanql1tz5vjNuusUpO3cfkFItAYnuFH+1crmM0+4P9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2X23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1Qx8MAAADcAAAADwAAAGRycy9kb3ducmV2LnhtbESPT4vCMBTE7wt+h/CEva2pfxCpRhFB&#10;6EEPdkWvj+bZFJuX2kTtfnsjCHscZuY3zGLV2Vo8qPWVYwXDQQKCuHC64lLB8Xf7MwPhA7LG2jEp&#10;+CMPq2Xva4Gpdk8+0CMPpYgQ9ikqMCE0qZS+MGTRD1xDHL2Lay2GKNtS6hafEW5rOUqSqbRYcVww&#10;2NDGUHHN71bBZJ8Zfe52fndIshNVt8nmljulvvvdeg4iUBf+w592phWMx1N4n4lH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tUMfDAAAA3AAAAA8AAAAAAAAAAAAA&#10;AAAAoQIAAGRycy9kb3ducmV2LnhtbFBLBQYAAAAABAAEAPkAAACRAwAAAAA=&#10;" strokeweight="2.25pt"/>
                <v:line id="Line 10" o:spid="_x0000_s1098" style="position:absolute;visibility:visible;mso-wrap-style:square" from="5670,10490" to="6350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H1XMMAAADcAAAADwAAAGRycy9kb3ducmV2LnhtbESPQYvCMBSE78L+h/AW9qapq7hSjbII&#10;Qg96sMp6fTTPpti81CZq998bQfA4zMw3zHzZ2VrcqPWVYwXDQQKCuHC64lLBYb/uT0H4gKyxdkwK&#10;/snDcvHRm2Oq3Z13dMtDKSKEfYoKTAhNKqUvDFn0A9cQR+/kWoshyraUusV7hNtafifJRFqsOC4Y&#10;bGhlqDjnV6tgvM2MPnYbv9kl2R9Vl/Hqkjulvj673xmIQF14h1/tTCsYjX7geSYe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h9VzDAAAA3AAAAA8AAAAAAAAAAAAA&#10;AAAAoQIAAGRycy9kb3ducmV2LnhtbFBLBQYAAAAABAAEAPkAAACRAwAAAAA=&#10;" strokeweight="2.25pt"/>
                <v:rect id="Rectangle 11" o:spid="_x0000_s1099" style="position:absolute;left:5670;top:5670;width:680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9RTsMA&#10;AADcAAAADwAAAGRycy9kb3ducmV2LnhtbERPTWvCQBC9C/6HZQq96cbEVomuooFCwV5MBfU2ZMck&#10;NDsbsluN/vruoeDx8b6X69404kqdqy0rmIwjEMSF1TWXCg7fH6M5COeRNTaWScGdHKxXw8ESU21v&#10;vKdr7ksRQtilqKDyvk2ldEVFBt3YtsSBu9jOoA+wK6Xu8BbCTSPjKHqXBmsODRW2lFVU/OS/RsH+&#10;bbs5n2bJ0TyiXT7NvkycTWKlXl/6zQKEp94/xf/uT60gScLacCYc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9RTsMAAADcAAAADwAAAAAAAAAAAAAAAACYAgAAZHJzL2Rv&#10;d25yZXYueG1sUEsFBgAAAAAEAAQA9QAAAIgDAAAAAA==&#10;" filled="f" strokeweight="2.25pt"/>
                <v:line id="Line 12" o:spid="_x0000_s1100" style="position:absolute;visibility:visible;mso-wrap-style:square" from="5954,5670" to="5954,1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LEtcMAAADcAAAADwAAAGRycy9kb3ducmV2LnhtbESPQYvCMBSE78L+h/AW9qapq8hajbII&#10;Qg96sMp6fTTPpti81CZq998bQfA4zMw3zHzZ2VrcqPWVYwXDQQKCuHC64lLBYb/u/4DwAVlj7ZgU&#10;/JOH5eKjN8dUuzvv6JaHUkQI+xQVmBCaVEpfGLLoB64hjt7JtRZDlG0pdYv3CLe1/E6SibRYcVww&#10;2NDKUHHOr1bBeJsZfew2frNLsj+qLuPVJXdKfX12vzMQgbrwDr/amVYwGk3heSYe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yxLXDAAAA3AAAAA8AAAAAAAAAAAAA&#10;AAAAoQIAAGRycy9kb3ducmV2LnhtbFBLBQYAAAAABAAEAPkAAACRAwAAAAA=&#10;" strokeweight="2.25pt"/>
                <v:line id="Line 13" o:spid="_x0000_s1101" style="position:absolute;visibility:visible;mso-wrap-style:square" from="5670,9072" to="6350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4eVcEAAADcAAAADwAAAGRycy9kb3ducmV2LnhtbERPz2uDMBS+F/Y/hDfYrcZtUoZrWoYw&#10;8OAOtWW7PsyrkZoXazJ1//1yKPT48f3e7hfbi4lG3zlW8JykIIgbpztuFZyOn+s3ED4ga+wdk4I/&#10;8rDfPay2mGs384GmOrQihrDPUYEJYcil9I0hiz5xA3Hkzm60GCIcW6lHnGO47eVLmm6kxY5jg8GB&#10;CkPNpf61CrKv0uifpfLVIS2/qbtmxbV2Sj09Lh/vIAIt4S6+uUut4DWL8+OZeATk7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jh5VwQAAANwAAAAPAAAAAAAAAAAAAAAA&#10;AKECAABkcnMvZG93bnJldi54bWxQSwUGAAAAAAQABAD5AAAAjwMAAAAA&#10;" strokeweight="2.25pt"/>
                <v:line id="Line 14" o:spid="_x0000_s1102" style="position:absolute;visibility:visible;mso-wrap-style:square" from="5670,7655" to="6350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K7zsQAAADcAAAADwAAAGRycy9kb3ducmV2LnhtbESPwWrDMBBE74X8g9hAb7WU1pTgWgkh&#10;EPAhOcQN6XWxtpaptXIsNXH+vioUehxm5g1TrifXiyuNofOsYZEpEMSNNx23Gk7vu6cliBCRDfae&#10;ScOdAqxXs4cSC+NvfKRrHVuRIBwK1GBjHAopQ2PJYcj8QJy8Tz86jEmOrTQj3hLc9fJZqVfpsOO0&#10;YHGgraXmq/52GvJDZc3HtA/7o6rO1F3y7aX2Wj/Op80biEhT/A//tSuj4SVfwO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wrvOxAAAANwAAAAPAAAAAAAAAAAA&#10;AAAAAKECAABkcnMvZG93bnJldi54bWxQSwUGAAAAAAQABAD5AAAAkgMAAAAA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E" w:rsidRDefault="00DC0B3E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Pr="00B7687E" w:rsidRDefault="00DC0B3E" w:rsidP="00116614">
                              <w:pPr>
                                <w:jc w:val="center"/>
                              </w:pPr>
                              <w:r w:rsidRPr="00365F19">
                                <w:rPr>
                                  <w:b/>
                                  <w:sz w:val="22"/>
                                  <w:szCs w:val="22"/>
                                </w:rPr>
                                <w:t>F401TA0000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Pr="00ED1531" w:rsidRDefault="00DC0B3E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251C0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Pr="00ED1531" w:rsidRDefault="00DC0B3E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934"/>
                            <a:ext cx="2835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C0B3E" w:rsidRPr="00961F53" w:rsidRDefault="00DC0B3E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FB18B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C0B3E" w:rsidRPr="00C03071" w:rsidRDefault="00DC0B3E" w:rsidP="00116614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НЕРАЗБОРНЫЙ ЦИЛИНДР</w:t>
                              </w:r>
                              <w:r w:rsidRPr="00C0307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ПРОМЫШЛЕННОГО НАЗНАЧЕНИЯ </w:t>
                              </w:r>
                              <w:r w:rsidRPr="00365F19">
                                <w:rPr>
                                  <w:b/>
                                  <w:sz w:val="20"/>
                                  <w:szCs w:val="20"/>
                                </w:rPr>
                                <w:t>F401TA0000</w:t>
                              </w:r>
                            </w:p>
                            <w:p w:rsidR="00DC0B3E" w:rsidRPr="00B160C5" w:rsidRDefault="00DC0B3E" w:rsidP="00116614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DC0B3E" w:rsidRPr="00613EFB" w:rsidRDefault="00DC0B3E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">
              <v:rect id="Rectangle 79" o:spid="_x0000_s1104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5AJ8YA&#10;AADcAAAADwAAAGRycy9kb3ducmV2LnhtbESPQWvCQBSE74X+h+UVvNWNUdOSuooGBEEvpoW2t0f2&#10;NQnNvg3ZVaO/3hUEj8PMfMPMFr1pxJE6V1tWMBpGIIgLq2suFXx9rl/fQTiPrLGxTArO5GAxf36a&#10;Yartifd0zH0pAoRdigoq79tUSldUZNANbUscvD/bGfRBdqXUHZ4C3DQyjqJEGqw5LFTYUlZR8Z8f&#10;jIL9dLX8/Xkbf5tLtM0n2c7E2ShWavDSLz9AeOr9I3xvb7SCOEng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5AJ8YAAADcAAAADwAAAAAAAAAAAAAAAACYAgAAZHJz&#10;L2Rvd25yZXYueG1sUEsFBgAAAAAEAAQA9QAAAIsD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rHb4A&#10;AADcAAAADwAAAGRycy9kb3ducmV2LnhtbERPzYrCMBC+C75DGMGLaKosKtUosrDgTXR9gKEZ29Jm&#10;UpqxrW9vDoLHj+9/fxxcrTpqQ+nZwHKRgCLOvC05N3D//5tvQQVBtlh7JgMvCnA8jEd7TK3v+Urd&#10;TXIVQzikaKAQaVKtQ1aQw7DwDXHkHr51KBG2ubYt9jHc1XqVJGvtsOTYUGBDvwVl1e3pDHTYV/5S&#10;vSTXcvpZXjfdeXZ5GDOdDKcdKKFBvuKP+2wNrNZxbTwTj4A+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t6x2+AAAA3AAAAA8AAAAAAAAAAAAAAAAAmAIAAGRycy9kb3ducmV2&#10;LnhtbFBLBQYAAAAABAAEAPUAAACD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OhsIA&#10;AADcAAAADwAAAGRycy9kb3ducmV2LnhtbESPzYrCQBCE74LvMPSCF1knyqJu1lFkYcGb+PMATaZN&#10;QjI9IdMm8e0dQdhjUVVfUZvd4GrVURtKzwbmswQUceZtybmB6+Xvcw0qCLLF2jMZeFCA3XY82mBq&#10;fc8n6s6SqwjhkKKBQqRJtQ5ZQQ7DzDfE0bv51qFE2ebatthHuKv1IkmW2mHJcaHAhn4Lyqrz3Rno&#10;sK/8sXpIrmX/NT+tusP0eDNm8jHsf0AJDfIffrcP1sBi+Q2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U6G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xxr4A&#10;AADcAAAADwAAAGRycy9kb3ducmV2LnhtbERPzYrCMBC+C75DGMGLaKrIKtUoIix4E10fYGjGtrSZ&#10;lGZs69tvDoLHj+9/fxxcrTpqQ+nZwHKRgCLOvC05N/D4+51vQQVBtlh7JgNvCnA8jEd7TK3v+Ubd&#10;XXIVQzikaKAQaVKtQ1aQw7DwDXHknr51KBG2ubYt9jHc1XqVJD/aYcmxocCGzgVl1f3lDHTYV/5a&#10;vSXXclovb5vuMrs+jZlOhtMOlNAgX/HHfbEGVps4P56JR0Af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Ccca+AAAA3AAAAA8AAAAAAAAAAAAAAAAAmAIAAGRycy9kb3ducmV2&#10;LnhtbFBLBQYAAAAABAAEAPUAAACD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UXcIA&#10;AADcAAAADwAAAGRycy9kb3ducmV2LnhtbESPzYrCQBCE78K+w9DCXmSdRESX6CgiCN7EnwdoMm0S&#10;kukJmd4kvv3OwoLHoqq+orb70TWqpy5Ung2k8wQUce5txYWBx/309Q0qCLLFxjMZeFGA/e5jssXM&#10;+oGv1N+kUBHCIUMDpUibaR3ykhyGuW+Jo/f0nUOJsiu07XCIcNfoRZKstMOK40KJLR1LyuvbjzPQ&#10;41D7S/2SQsthmV7X/Xl2eRrzOR0PG1BCo7zD/+2zNbBYp/B3Jh4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tRd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KKsIA&#10;AADcAAAADwAAAGRycy9kb3ducmV2LnhtbESPzYrCQBCE78K+w9DCXmSdGESX6CgiCN7EnwdoMm0S&#10;kukJmd4kvv3OwoLHoqq+orb70TWqpy5Ung0s5gko4tzbigsDj/vp6xtUEGSLjWcy8KIA+93HZIuZ&#10;9QNfqb9JoSKEQ4YGSpE20zrkJTkMc98SR+/pO4cSZVdo2+EQ4a7RaZKstMOK40KJLR1LyuvbjzPQ&#10;41D7S/2SQsthubiu+/Ps8jTmczoeNqCERnmH/9tnayBdp/B3Jh4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Eoq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GRMQA&#10;AADcAAAADwAAAGRycy9kb3ducmV2LnhtbESPQWvCQBSE70L/w/IKvYhuEkElukrRFnu0ScHrM/tM&#10;QrNvQ3Y16b/vCoLHYWa+YdbbwTTiRp2rLSuIpxEI4sLqmksFP/nnZAnCeWSNjWVS8EcOtpuX0RpT&#10;bXv+plvmSxEg7FJUUHnfplK6oiKDbmpb4uBdbGfQB9mVUnfYB7hpZBJFc2mw5rBQYUu7iorf7GoU&#10;nIalTj7i64IP46zZn/Oyjy9Hpd5eh/cVCE+Df4Yf7S+tIFnM4H4mHA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0xkTEAAAA3AAAAA8AAAAAAAAAAAAAAAAAmAIAAGRycy9k&#10;b3ducmV2LnhtbFBLBQYAAAAABAAEAPUAAACJAwAAAAA=&#10;" filled="f" stroked="f">
                  <v:textbox inset=",4.3mm">
                    <w:txbxContent>
                      <w:p w:rsidR="00DC0B3E" w:rsidRPr="00B7687E" w:rsidRDefault="00DC0B3E" w:rsidP="00116614">
                        <w:pPr>
                          <w:jc w:val="center"/>
                        </w:pPr>
                        <w:r w:rsidRPr="00365F19">
                          <w:rPr>
                            <w:b/>
                            <w:sz w:val="22"/>
                            <w:szCs w:val="22"/>
                          </w:rPr>
                          <w:t>F401TA0000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tFscA&#10;AADcAAAADwAAAGRycy9kb3ducmV2LnhtbESPQWvCQBSE74X+h+UVvNWNMa0ldRUbEIT2YhS0t0f2&#10;NQnNvg3Z1cT+elcQehxm5htmvhxMI87Uudqygsk4AkFcWF1zqWC/Wz+/gXAeWWNjmRRcyMFy8fgw&#10;x1Tbnrd0zn0pAoRdigoq79tUSldUZNCNbUscvB/bGfRBdqXUHfYBbhoZR9GrNFhzWKiwpayi4jc/&#10;GQXbl4/V93E2PZi/6DNPsi8TZ5NYqdHTsHoH4Wnw/+F7e6MVxLME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J7RbHAAAA3AAAAA8AAAAAAAAAAAAAAAAAmAIAAGRy&#10;cy9kb3ducmV2LnhtbFBLBQYAAAAABAAEAPUAAACMAwAAAAA=&#10;" filled="f" strokeweight="2.25pt"/>
                <v:line id="Line 88" o:spid="_x0000_s1113" style="position:absolute;visibility:visible;mso-wrap-style:square" from="6067,5670" to="6067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R47cUAAADcAAAADwAAAGRycy9kb3ducmV2LnhtbESPQWvCQBSE7wX/w/IEb3VTSbVEVymB&#10;Qg72YFrs9ZF9ZkOzb2N2TdJ/3y0UPA4z8w2zO0y2FQP1vnGs4GmZgCCunG64VvD58fb4AsIHZI2t&#10;Y1LwQx4O+9nDDjPtRj7RUIZaRAj7DBWYELpMSl8ZsuiXriOO3sX1FkOUfS11j2OE21aukmQtLTYc&#10;Fwx2lBuqvsubVZC+F0Z/TUd/PCXFmZprml9Lp9RiPr1uQQSawj383y60gtXmGf7Ox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R47cUAAADcAAAADwAAAAAAAAAA&#10;AAAAAAChAgAAZHJzL2Rvd25yZXYueG1sUEsFBgAAAAAEAAQA+QAAAJMDAAAAAA==&#10;" strokeweight="2.25pt"/>
                <v:line id="Line 89" o:spid="_x0000_s1114" style="position:absolute;visibility:visible;mso-wrap-style:square" from="5670,5954" to="9355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<v:line id="Line 90" o:spid="_x0000_s1115" style="position:absolute;visibility:visible;mso-wrap-style:square" from="5670,6237" to="9355,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pDAcIAAADcAAAADwAAAGRycy9kb3ducmV2LnhtbESPQYvCMBSE7wv+h/AEb2uqyCrVKCII&#10;PejBuqzXR/Nsis1LbaLWf78RBI/DzHzDLFadrcWdWl85VjAaJiCIC6crLhX8HrffMxA+IGusHZOC&#10;J3lYLXtfC0y1e/CB7nkoRYSwT1GBCaFJpfSFIYt+6Bri6J1dazFE2ZZSt/iIcFvLcZL8SIsVxwWD&#10;DW0MFZf8ZhVM9pnRp27nd4ck+6PqOtlcc6fUoN+t5yACdeETfrczrWA8ncLrTDwC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pDAcIAAADcAAAADwAAAAAAAAAAAAAA&#10;AAChAgAAZHJzL2Rvd25yZXYueG1sUEsFBgAAAAAEAAQA+QAAAJADAAAAAA==&#10;" strokeweight="2.25pt"/>
                <v:line id="Line 91" o:spid="_x0000_s1116" style="position:absolute;visibility:visible;mso-wrap-style:square" from="6634,5670" to="6634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XXc8AAAADcAAAADwAAAGRycy9kb3ducmV2LnhtbERPTYvCMBC9L/gfwgh7W1NFVLqmZRGE&#10;HvRgFb0OzWxTtpnUJqv135uD4PHxvtf5YFtxo943jhVMJwkI4srphmsFp+P2awXCB2SNrWNS8CAP&#10;eTb6WGOq3Z0PdCtDLWII+xQVmBC6VEpfGbLoJ64jjtyv6y2GCPta6h7vMdy2cpYkC2mx4dhgsKON&#10;oeqv/LcK5vvC6Muw87tDUpypuc4319Ip9Tkefr5BBBrCW/xyF1rBbBnXxj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113PAAAAA3AAAAA8AAAAAAAAAAAAAAAAA&#10;oQIAAGRycy9kb3ducmV2LnhtbFBLBQYAAAAABAAEAPkAAACOAwAAAAA=&#10;" strokeweight="2.25pt"/>
                <v:line id="Line 92" o:spid="_x0000_s1117" style="position:absolute;visibility:visible;mso-wrap-style:square" from="7938,5670" to="7938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y6MUAAADcAAAADwAAAGRycy9kb3ducmV2LnhtbESPQWvCQBSE7wX/w/IEb3VTCdVGVymB&#10;Qg72YFrs9ZF9ZkOzb2N2TdJ/3y0UPA4z8w2zO0y2FQP1vnGs4GmZgCCunG64VvD58fa4AeEDssbW&#10;MSn4IQ+H/exhh5l2I59oKEMtIoR9hgpMCF0mpa8MWfRL1xFH7+J6iyHKvpa6xzHCbStXSfIsLTYc&#10;Fwx2lBuqvsubVZC+F0Z/TUd/PCXFmZprml9Lp9RiPr1uQQSawj383y60gtX6Bf7Ox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ly6MUAAADcAAAADwAAAAAAAAAA&#10;AAAAAAChAgAAZHJzL2Rvd25yZXYueG1sUEsFBgAAAAAEAAQA+QAAAJMDAAAAAA==&#10;" strokeweight="2.25pt"/>
                <v:line id="Line 93" o:spid="_x0000_s1118" style="position:absolute;visibility:visible;mso-wrap-style:square" from="8789,5670" to="8789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rUsAAAADcAAAADwAAAGRycy9kb3ducmV2LnhtbERPTYvCMBC9L/gfwgje1lQRkWpaRBB6&#10;cA9W2b0OzdgUm0ltslr/vTkIHh/ve5MPthV36n3jWMFsmoAgrpxuuFZwPu2/VyB8QNbYOiYFT/KQ&#10;Z6OvDabaPfhI9zLUIoawT1GBCaFLpfSVIYt+6jriyF1cbzFE2NdS9/iI4baV8yRZSosNxwaDHe0M&#10;Vdfy3ypY/BRG/w0HfzgmxS81t8XuVjqlJuNhuwYRaAgf8dtdaAXzVZwfz8Qj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Wq1LAAAAA3AAAAA8AAAAAAAAAAAAAAAAA&#10;oQIAAGRycy9kb3ducmV2LnhtbFBLBQYAAAAABAAEAPkAAACOAwAAAAA=&#10;" strokeweight="2.25pt"/>
                <v:line id="Line 94" o:spid="_x0000_s1119" style="position:absolute;visibility:visible;mso-wrap-style:square" from="9356,5670" to="9356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oOycQAAADcAAAADwAAAGRycy9kb3ducmV2LnhtbESPQWvCQBSE7wX/w/KE3upGkRKiq0hA&#10;yMEekpb2+sg+s8Hs2yS7avz3bqHQ4zAz3zDb/WQ7caPRt44VLBcJCOLa6ZYbBV+fx7cUhA/IGjvH&#10;pOBBHva72csWM+3uXNKtCo2IEPYZKjAh9JmUvjZk0S9cTxy9sxsthijHRuoR7xFuO7lKkndpseW4&#10;YLCn3FB9qa5WwfqjMPpnOvlTmRTf1A7rfKicUq/z6bABEWgK/+G/dqEVrNIl/J6JR0D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mg7JxAAAANwAAAAPAAAAAAAAAAAA&#10;AAAAAKECAABkcnMvZG93bnJldi54bWxQSwUGAAAAAAQABAD5AAAAkgMAAAAA&#10;" strokeweight="2.25pt"/>
                <v:line id="Line 95" o:spid="_x0000_s1120" style="position:absolute;visibility:visible;mso-wrap-style:square" from="5670,6521" to="16158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iQvsQAAADcAAAADwAAAGRycy9kb3ducmV2LnhtbESPwWrDMBBE74X8g9hAbo1cE0pwIpti&#10;KPiQHOKW5LpYW8vUWtmWmrh/XxUCOQ4z84bZF7PtxZUm3zlW8LJOQBA3TnfcKvj8eH/egvABWWPv&#10;mBT8kociXzztMdPuxie61qEVEcI+QwUmhCGT0jeGLPq1G4ij9+UmiyHKqZV6wluE216mSfIqLXYc&#10;FwwOVBpqvusfq2BzrIy+zAd/OCXVmbpxU461U2q1nN92IALN4RG+tyutIN2m8H8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SJC+xAAAANwAAAAPAAAAAAAAAAAA&#10;AAAAAKECAABkcnMvZG93bnJldi54bWxQSwUGAAAAAAQABAD5AAAAkgMAAAAA&#10;" strokeweight="2.25pt"/>
                <v:line id="Line 96" o:spid="_x0000_s1121" style="position:absolute;visibility:visible;mso-wrap-style:square" from="5670,6804" to="9355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    <v:line id="Line 97" o:spid="_x0000_s1122" style="position:absolute;visibility:visible;mso-wrap-style:square" from="5670,7088" to="935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<v:line id="Line 98" o:spid="_x0000_s1123" style="position:absolute;visibility:visible;mso-wrap-style:square" from="5670,7371" to="9355,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      <v:line id="Line 99" o:spid="_x0000_s1124" style="position:absolute;visibility:visible;mso-wrap-style:square" from="5670,7655" to="9355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<v:line id="Line 100" o:spid="_x0000_s1125" style="position:absolute;visibility:visible;mso-wrap-style:square" from="13325,6521" to="13325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JsQAAADcAAAADwAAAGRycy9kb3ducmV2LnhtbESPQWvCQBSE7wX/w/KE3upGkVaiq4hQ&#10;yCEekpZ6fWSf2WD2bZLdmvTfu4VCj8PMfMPsDpNtxZ0G3zhWsFwkIIgrpxuuFXx+vL9sQPiArLF1&#10;TAp+yMNhP3vaYardyAXdy1CLCGGfogITQpdK6StDFv3CdcTRu7rBYohyqKUecIxw28pVkrxKiw3H&#10;BYMdnQxVt/LbKlifM6MvU+7zIsm+qOnXp750Sj3Pp+MWRKAp/If/2plWsNq8we+ZeATk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zMmxAAAANwAAAAPAAAAAAAAAAAA&#10;AAAAAKECAABkcnMvZG93bnJldi54bWxQSwUGAAAAAAQABAD5AAAAkgMAAAAA&#10;" strokeweight="2.25pt"/>
                <v:line id="Line 101" o:spid="_x0000_s1126" style="position:absolute;visibility:visible;mso-wrap-style:square" from="13325,6804" to="16160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CnVMAAAADcAAAADwAAAGRycy9kb3ducmV2LnhtbERPTYvCMBC9L/gfwgje1lQRkWpaRBB6&#10;cA9W2b0OzdgUm0ltslr/vTkIHh/ve5MPthV36n3jWMFsmoAgrpxuuFZwPu2/VyB8QNbYOiYFT/KQ&#10;Z6OvDabaPfhI9zLUIoawT1GBCaFLpfSVIYt+6jriyF1cbzFE2NdS9/iI4baV8yRZSosNxwaDHe0M&#10;Vdfy3ypY/BRG/w0HfzgmxS81t8XuVjqlJuNhuwYRaAgf8dtdaAXzVVwbz8Qj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gp1TAAAAA3AAAAA8AAAAAAAAAAAAAAAAA&#10;oQIAAGRycy9kb3ducmV2LnhtbFBLBQYAAAAABAAEAPkAAACOAwAAAAA=&#10;" strokeweight="2.25pt"/>
                <v:line id="Line 102" o:spid="_x0000_s1127" style="position:absolute;visibility:visible;mso-wrap-style:square" from="13325,7088" to="16160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Cz8IAAADcAAAADwAAAGRycy9kb3ducmV2LnhtbESPQYvCMBSE7wv+h/AEb2uqyKLVKCII&#10;PejBuqzXR/Nsis1LbaLWf78RBI/DzHzDLFadrcWdWl85VjAaJiCIC6crLhX8HrffUxA+IGusHZOC&#10;J3lYLXtfC0y1e/CB7nkoRYSwT1GBCaFJpfSFIYt+6Bri6J1dazFE2ZZSt/iIcFvLcZL8SIsVxwWD&#10;DW0MFZf8ZhVM9pnRp27nd4ck+6PqOtlcc6fUoN+t5yACdeETfrczrWA8ncHrTDwC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wCz8IAAADcAAAADwAAAAAAAAAAAAAA&#10;AAChAgAAZHJzL2Rvd25yZXYueG1sUEsFBgAAAAAEAAQA+QAAAJADAAAAAA==&#10;" strokeweight="2.25pt"/>
                <v:line id="Line 103" o:spid="_x0000_s1128" style="position:absolute;visibility:visible;mso-wrap-style:square" from="14175,6521" to="1417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89j8AAAADcAAAADwAAAGRycy9kb3ducmV2LnhtbERPTYvCMBC9L/gfwgh7W1NFRLumZRGE&#10;HvRgFb0OzWxTtpnUJqv135uD4PHxvtf5YFtxo943jhVMJwkI4srphmsFp+P2awnCB2SNrWNS8CAP&#10;eTb6WGOq3Z0PdCtDLWII+xQVmBC6VEpfGbLoJ64jjtyv6y2GCPta6h7vMdy2cpYkC2mx4dhgsKON&#10;oeqv/LcK5vvC6Muw87tDUpypuc4319Ip9Tkefr5BBBrCW/xyF1rBbBXnxz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PPY/AAAAA3AAAAA8AAAAAAAAAAAAAAAAA&#10;oQIAAGRycy9kb3ducmV2LnhtbFBLBQYAAAAABAAEAPkAAACOAwAAAAA=&#10;" strokeweight="2.25pt"/>
                <v:line id="Line 104" o:spid="_x0000_s1129" style="position:absolute;visibility:visible;mso-wrap-style:square" from="15026,6521" to="15026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OYFMMAAADcAAAADwAAAGRycy9kb3ducmV2LnhtbESPQYvCMBSE78L+h/AWvNlUEXGrUURY&#10;6ME9WMW9PppnU2xeapPV+u83guBxmJlvmOW6t424UedrxwrGSQqCuHS65krB8fA9moPwAVlj45gU&#10;PMjDevUxWGKm3Z33dCtCJSKEfYYKTAhtJqUvDVn0iWuJo3d2ncUQZVdJ3eE9wm0jJ2k6kxZrjgsG&#10;W9oaKi/Fn1Uw/cmN/u13frdP8xPV1+n2Wjilhp/9ZgEiUB/e4Vc71womX2N4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DmBTDAAAA3AAAAA8AAAAAAAAAAAAA&#10;AAAAoQIAAGRycy9kb3ducmV2LnhtbFBLBQYAAAAABAAEAPkAAACRAwAAAAA=&#10;" strokeweight="2.25pt"/>
                <v:line id="Line 105" o:spid="_x0000_s1130" style="position:absolute;visibility:visible;mso-wrap-style:square" from="13892,6804" to="13892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GY8QAAADcAAAADwAAAGRycy9kb3ducmV2LnhtbESPwWrDMBBE74X8g9hAb40cY0rjRgkh&#10;UPDBOcQN6XWxtpaptXIs1Xb/PioUehxm5g2z3c+2EyMNvnWsYL1KQBDXTrfcKLi8vz29gPABWWPn&#10;mBT8kIf9bvGwxVy7ic80VqEREcI+RwUmhD6X0teGLPqV64mj9+kGiyHKoZF6wCnCbSfTJHmWFluO&#10;CwZ7Ohqqv6pvqyA7FUZ/zKUvz0lxpfaWHW+VU+pxOR9eQQSaw3/4r11oBekmhd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kQZjxAAAANwAAAAPAAAAAAAAAAAA&#10;AAAAAKECAABkcnMvZG93bnJldi54bWxQSwUGAAAAAAQABAD5AAAAkgMAAAAA&#10;" strokeweight="2.25pt"/>
                <v:line id="Line 106" o:spid="_x0000_s1131" style="position:absolute;visibility:visible;mso-wrap-style:square" from="13608,6804" to="13608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2j+MQAAADcAAAADwAAAGRycy9kb3ducmV2LnhtbESPT4vCMBTE7wt+h/AEb2vqHxatRhFB&#10;6EEPdhe9PppnU2xeahO1fnuzsLDHYWZ+wyzXna3Fg1pfOVYwGiYgiAunKy4V/HzvPmcgfEDWWDsm&#10;BS/ysF71PpaYavfkIz3yUIoIYZ+iAhNCk0rpC0MW/dA1xNG7uNZiiLItpW7xGeG2luMk+ZIWK44L&#10;BhvaGiqu+d0qmB4yo8/d3u+PSXai6jbd3nKn1KDfbRYgAnXhP/zXzrSC8XwC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3aP4xAAAANwAAAAPAAAAAAAAAAAA&#10;AAAAAKECAABkcnMvZG93bnJldi54bWxQSwUGAAAAAAQABAD5AAAAkgMAAAAA&#10;" strokeweight="2.25pt"/>
                <v:shape id="Text Box 107" o:spid="_x0000_s1132" type="#_x0000_t202" style="position:absolute;left:5670;top:652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RP8IA&#10;AADcAAAADwAAAGRycy9kb3ducmV2LnhtbESPzYrCQBCE74LvMPSCF1kniqxu1lFkYcGb+PMATaZN&#10;QjI9IdMm8e0dQdhjUVVfUZvd4GrVURtKzwbmswQUceZtybmB6+Xvcw0qCLLF2jMZeFCA3XY82mBq&#10;fc8n6s6SqwjhkKKBQqRJtQ5ZQQ7DzDfE0bv51qFE2ebatthHuKv1Ikm+tMOS40KBDf0WlFXnuzPQ&#10;YV/5Y/WQXMt+OT+tusP0eDNm8jHsf0AJDfIffrcP1sDiewm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ZE/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0pMMA&#10;AADcAAAADwAAAGRycy9kb3ducmV2LnhtbESP3WrCQBSE7wt9h+UUelN0o1i1qauIIHgn/jzAIXtM&#10;QrJnQ/aYxLfvCkIvh5n5hlltBlerjtpQejYwGSegiDNvS84NXC/70RJUEGSLtWcy8KAAm/X72wpT&#10;63s+UXeWXEUIhxQNFCJNqnXICnIYxr4hjt7Ntw4lyjbXtsU+wl2tp0ky1w5LjgsFNrQrKKvOd2eg&#10;w77yx+ohuZbtbHJadIev482Yz49h+wtKaJD/8Kt9sAamP9/wPB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0pMMAAADcAAAADwAAAAAAAAAAAAAAAACYAgAAZHJzL2Rv&#10;d25yZXYueG1sUEsFBgAAAAAEAAQA9QAAAIg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q08IA&#10;AADcAAAADwAAAGRycy9kb3ducmV2LnhtbESPzYrCQBCE74LvMPSCF1knyqJu1lFkYcGb+PMATaZN&#10;QjI9IdMm8e0dQdhjUVVfUZvd4GrVURtKzwbmswQUceZtybmB6+Xvcw0qCLLF2jMZeFCA3XY82mBq&#10;fc8n6s6SqwjhkKKBQqRJtQ5ZQQ7DzDfE0bv51qFE2ebatthHuKv1IkmW2mHJcaHAhn4Lyqrz3Rno&#10;sK/8sXpIrmX/NT+tusP0eDNm8jHsf0AJDfIffrcP1sDiewm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6rT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PSMIA&#10;AADcAAAADwAAAGRycy9kb3ducmV2LnhtbESPzYrCQBCE7wu+w9CCl0UnyuJPdBQRBG+iuw/QZNok&#10;JNMTMm0S335nYcFjUVVfUbvD4GrVURtKzwbmswQUceZtybmBn+/zdA0qCLLF2jMZeFGAw370scPU&#10;+p5v1N0lVxHCIUUDhUiTah2yghyGmW+Io/fwrUOJss21bbGPcFfrRZIstcOS40KBDZ0Kyqr70xno&#10;sK/8tXpJruX4Nb+tusvn9WHMZDwct6CEBnmH/9sXa2CxWcHfmX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w9I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bOsAA&#10;AADcAAAADwAAAGRycy9kb3ducmV2LnhtbERPzYrCMBC+C/sOYYS9yDZVxN2tRhFB8Cb+PMDQjG1p&#10;MynNbFvffnMQPH58/5vd6BrVUxcqzwbmSQqKOPe24sLA/Xb8+gEVBNli45kMPCnAbvsx2WBm/cAX&#10;6q9SqBjCIUMDpUibaR3ykhyGxLfEkXv4zqFE2BXadjjEcNfoRZqutMOKY0OJLR1KyuvrnzPQ41D7&#10;c/2UQst+Ob9896fZ+WHM53Tcr0EJjfIWv9wna2DxG9fGM/EI6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ibOs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+ocIA&#10;AADcAAAADwAAAGRycy9kb3ducmV2LnhtbESPzYrCQBCE7wu+w9CCl0UnyuJPdBQRBG+iuw/QZNok&#10;JNMTMm0S335nYcFjUVVfUbvD4GrVURtKzwbmswQUceZtybmBn+/zdA0qCLLF2jMZeFGAw370scPU&#10;+p5v1N0lVxHCIUUDhUiTah2yghyGmW+Io/fwrUOJss21bbGPcFfrRZIstcOS40KBDZ0Kyqr70xno&#10;sK/8tXpJruX4Nb+tusvn9WHMZDwct6CEBnmH/9sXa2Cx2cDfmX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D6h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UNJsAA&#10;AADcAAAADwAAAGRycy9kb3ducmV2LnhtbERPyYrCQBC9C/MPTQ14kUnHBUeirciA4E1cPqBIl0lI&#10;ujqka5L49/ZhYI6Pt+8Oo2tUT12oPBuYJyko4tzbigsDj/vpawMqCLLFxjMZeFGAw/5jssPM+oGv&#10;1N+kUDGEQ4YGSpE20zrkJTkMiW+JI/f0nUOJsCu07XCI4a7RizRda4cVx4YSW/opKa9vv85Aj0Pt&#10;L/VLCi3H1fz63Z9nl6cx08/xuAUlNMq/+M99tgaWaZwfz8Qjo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UNJs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ovcIA&#10;AADcAAAADwAAAGRycy9kb3ducmV2LnhtbESPUWvCQBCE3wv+h2MFX4peYotK9BQpFHwTbX/AkluT&#10;kNxeyK1J/PeeUOjjMDPfMLvD6BrVUxcqzwbSRQKKOPe24sLA78/3fAMqCLLFxjMZeFCAw37ytsPM&#10;+oEv1F+lUBHCIUMDpUibaR3ykhyGhW+Jo3fznUOJsiu07XCIcNfoZZKstMOK40KJLX2VlNfXuzPQ&#10;41D7c/2QQsvxM72s+9P7+WbMbDoet6CERvkP/7VP1sBHksLrTDwCe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6ai9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2ysIA&#10;AADcAAAADwAAAGRycy9kb3ducmV2LnhtbESPzYrCQBCE78K+w9ALXkQnuqJL1lFEELyJPw/QZNok&#10;JNMTMm0S335nYcFjUVVfUZvd4GrVURtKzwbmswQUceZtybmB++04/QYVBNli7ZkMvCjAbvsx2mBq&#10;fc8X6q6SqwjhkKKBQqRJtQ5ZQQ7DzDfE0Xv41qFE2ebatthHuKv1IklW2mHJcaHAhg4FZdX16Qx0&#10;2Ff+XL0k17Jfzi/r7jQ5P4wZfw77H1BCg7zD/+2TNfCVLODvTDwC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zbKwgAAANwAAAAPAAAAAAAAAAAAAAAAAJgCAABkcnMvZG93&#10;bnJldi54bWxQSwUGAAAAAAQABAD1AAAAhwMAAAAA&#10;" filled="f" stroked="f">
                  <v:textbox inset=".1mm,.6mm,.1mm,.1mm">
                    <w:txbxContent>
                      <w:p w:rsidR="00DC0B3E" w:rsidRPr="00ED1531" w:rsidRDefault="00DC0B3E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3251C0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TUcIA&#10;AADcAAAADwAAAGRycy9kb3ducmV2LnhtbESPzYrCQBCE78K+w9ALXkQn6qJL1lFEELyJPw/QZNok&#10;JNMTMm0S395ZWNhjUVVfUZvd4GrVURtKzwbmswQUceZtybmB++04/QYVBNli7ZkMvCjAbvsx2mBq&#10;fc8X6q6SqwjhkKKBQqRJtQ5ZQQ7DzDfE0Xv41qFE2ebatthHuKv1IklW2mHJcaHAhg4FZdX16Qx0&#10;2Ff+XL0k17L/ml/W3Wlyfhgz/hz2P6CEBvkP/7VP1sAyWcLvmXgE9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5NRwgAAANwAAAAPAAAAAAAAAAAAAAAAAJgCAABkcnMvZG93&#10;bnJldi54bWxQSwUGAAAAAAQABAD1AAAAhwMAAAAA&#10;" filled="f" stroked="f">
                  <v:textbox inset=".1mm,.6mm,.1mm,.1mm">
                    <w:txbxContent>
                      <w:p w:rsidR="00DC0B3E" w:rsidRPr="00ED1531" w:rsidRDefault="00DC0B3E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LJcIA&#10;AADcAAAADwAAAGRycy9kb3ducmV2LnhtbESPzYrCQBCE78K+w9ALXkQnuqJL1lFEELyJPw/QZNok&#10;JNMTMm0S395ZWNhjUVVfUZvd4GrVURtKzwbmswQUceZtybmB++04/QYVBNli7ZkMvCjAbvsx2mBq&#10;fc8X6q6SqwjhkKKBQqRJtQ5ZQQ7DzDfE0Xv41qFE2ebatthHuKv1IklW2mHJcaHAhg4FZdX16Qx0&#10;2Ff+XL0k17Jfzi/r7jQ5P4wZfw77H1BCg/yH/9ona+ArWcLvmXgE9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gsl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KuvsMA&#10;AADcAAAADwAAAGRycy9kb3ducmV2LnhtbESP3WrCQBSE7wXfYTmF3kjdWLVK6ipSKHgn/jzAIXtM&#10;QrJnQ/aYxLfvFgQvh5n5htnsBlerjtpQejYwmyagiDNvS84NXC+/H2tQQZAt1p7JwIMC7Lbj0QZT&#10;63s+UXeWXEUIhxQNFCJNqnXICnIYpr4hjt7Ntw4lyjbXtsU+wl2tP5PkSzssOS4U2NBPQVl1vjsD&#10;HfaVP1YPybXsF7PTqjtMjjdj3t+G/TcooUFe4Wf7YA3MkyX8n4lH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KuvsMAAADcAAAADwAAAAAAAAAAAAAAAACYAgAAZHJzL2Rv&#10;d25yZXYueG1sUEsFBgAAAAAEAAQA9QAAAIg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wycIA&#10;AADcAAAADwAAAGRycy9kb3ducmV2LnhtbESPzYrCQBCE7wu+w9ALXpZ1oi66ZB1FBMGb+PMATaZN&#10;QjI9IdMm8e0dQdhjUVVfUavN4GrVURtKzwamkwQUceZtybmB62X//QsqCLLF2jMZeFCAzXr0scLU&#10;+p5P1J0lVxHCIUUDhUiTah2yghyGiW+Io3fzrUOJss21bbGPcFfrWZIstMOS40KBDe0Kyqrz3Rno&#10;sK/8sXpIrmX7Mz0tu8PX8WbM+HPY/oESGuQ//G4frIF5soDXmXgE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DDJ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VUsIA&#10;AADcAAAADwAAAGRycy9kb3ducmV2LnhtbESPzYrCQBCE7wu+w9ALXpZ1oi66ZB1FBMGb+PMATaZN&#10;QjI9IdMm8e0dQdhjUVVfUavN4GrVURtKzwamkwQUceZtybmB62X//QsqCLLF2jMZeFCAzXr0scLU&#10;+p5P1J0lVxHCIUUDhUiTah2yghyGiW+Io3fzrUOJss21bbGPcFfrWZIstMOS40KBDe0Kyqrz3Rno&#10;sK/8sXpIrmX7Mz0tu8PX8WbM+HPY/oESGuQ//G4frIF5soTXmXgE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JVS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BIMAA&#10;AADcAAAADwAAAGRycy9kb3ducmV2LnhtbERPyYrCQBC9C/MPTQ14kUnHBUeirciA4E1cPqBIl0lI&#10;ujqka5L49/ZhYI6Pt+8Oo2tUT12oPBuYJyko4tzbigsDj/vpawMqCLLFxjMZeFGAw/5jssPM+oGv&#10;1N+kUDGEQ4YGSpE20zrkJTkMiW+JI/f0nUOJsCu07XCI4a7RizRda4cVx4YSW/opKa9vv85Aj0Pt&#10;L/VLCi3H1fz63Z9nl6cx08/xuAUlNMq/+M99tgaWaVwbz8Qjo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MBIMAAAADcAAAADwAAAAAAAAAAAAAAAACYAgAAZHJzL2Rvd25y&#10;ZXYueG1sUEsFBgAAAAAEAAQA9QAAAIU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+ku8MA&#10;AADcAAAADwAAAGRycy9kb3ducmV2LnhtbESP3WrCQBSE7wXfYTmF3kjdWMVq6ipSKHgn/jzAIXtM&#10;QrJnQ/aYxLfvFgQvh5n5htnsBlerjtpQejYwmyagiDNvS84NXC+/HytQQZAt1p7JwIMC7Lbj0QZT&#10;63s+UXeWXEUIhxQNFCJNqnXICnIYpr4hjt7Ntw4lyjbXtsU+wl2tP5NkqR2WHBcKbOinoKw6352B&#10;DvvKH6uH5Fr2i9npqztMjjdj3t+G/TcooUFe4Wf7YA3MkzX8n4lH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+ku8MAAADcAAAADwAAAAAAAAAAAAAAAACYAgAAZHJzL2Rv&#10;d25yZXYueG1sUEsFBgAAAAAEAAQA9QAAAIgDAAAAAA=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b+78A&#10;AADcAAAADwAAAGRycy9kb3ducmV2LnhtbERPzYrCMBC+L+w7hFnYy6JpVXTpGkUEwZv48wBDM7al&#10;zaQ0Y1vffnMQPH58/+vt6BrVUxcqzwbSaQKKOPe24sLA7XqY/IIKgmyx8UwGnhRgu/n8WGNm/cBn&#10;6i9SqBjCIUMDpUibaR3ykhyGqW+JI3f3nUOJsCu07XCI4a7RsyRZaocVx4YSW9qXlNeXhzPQ41D7&#10;U/2UQstukZ5X/fHndDfm+2vc/YESGuUtfrmP1sA8jfPjmXgE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fJv7vwAAANwAAAAPAAAAAAAAAAAAAAAAAJgCAABkcnMvZG93bnJl&#10;di54bWxQSwUGAAAAAAQABAD1AAAAhA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+YMIA&#10;AADcAAAADwAAAGRycy9kb3ducmV2LnhtbESPUWvCQBCE3wv+h2MFX4peYotK9BQpFHwTbX/AkluT&#10;kNxeyK1J/PeeUOjjMDPfMLvD6BrVUxcqzwbSRQKKOPe24sLA78/3fAMqCLLFxjMZeFCAw37ytsPM&#10;+oEv1F+lUBHCIUMDpUibaR3ykhyGhW+Jo3fznUOJsiu07XCIcNfoZZKstMOK40KJLX2VlNfXuzPQ&#10;41D7c/2QQsvxM72s+9P7+WbMbDoet6CERvkP/7VP1sBHmsLrTDwCe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D5g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gF8IA&#10;AADcAAAADwAAAGRycy9kb3ducmV2LnhtbESPUWvCQBCE3wX/w7FCX0Qv0VIleooUCr6J2h+w5NYk&#10;JLcXctsk/vteQejjMDPfMPvj6BrVUxcqzwbSZQKKOPe24sLA9/1rsQUVBNli45kMPCnA8TCd7DGz&#10;fuAr9TcpVIRwyNBAKdJmWoe8JIdh6Vvi6D1851Ci7AptOxwi3DV6lSQf2mHFcaHElj5LyuvbjzPQ&#10;41D7S/2UQsvpPb1u+vP88jDmbTaedqCERvkPv9pna2CdruDvTDwC+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qAX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4FjMIA&#10;AADcAAAADwAAAGRycy9kb3ducmV2LnhtbESPUWvCQBCE3wv+h2OFvhS9RKVK9BQpCL6J2h+w5NYk&#10;JLcXctsk/vteoeDjMDPfMLvD6BrVUxcqzwbSeQKKOPe24sLA9/0024AKgmyx8UwGnhTgsJ+87TCz&#10;fuAr9TcpVIRwyNBAKdJmWoe8JIdh7lvi6D1851Ci7AptOxwi3DV6kSSf2mHFcaHElr5KyuvbjzPQ&#10;41D7S/2UQstxlV7X/fnj8jDmfToet6CERnmF/9tna2CZLuHvTDwCe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gWMwgAAANw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6934;width:2835;height: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:rsidR="00DC0B3E" w:rsidRPr="00961F53" w:rsidRDefault="00DC0B3E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FB18B5">
                          <w:rPr>
                            <w:sz w:val="22"/>
                            <w:szCs w:val="22"/>
                            <w:lang w:val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<v:textbox>
                    <w:txbxContent>
                      <w:p w:rsidR="00DC0B3E" w:rsidRPr="00C03071" w:rsidRDefault="00DC0B3E" w:rsidP="00116614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НЕРАЗБОРНЫЙ ЦИЛИНДР</w:t>
                        </w:r>
                        <w:r w:rsidRPr="00C03071">
                          <w:rPr>
                            <w:b/>
                            <w:sz w:val="20"/>
                            <w:szCs w:val="20"/>
                          </w:rPr>
                          <w:t xml:space="preserve"> ПРОМЫШЛЕННОГО НАЗНАЧЕНИЯ </w:t>
                        </w:r>
                        <w:r w:rsidRPr="00365F19">
                          <w:rPr>
                            <w:b/>
                            <w:sz w:val="20"/>
                            <w:szCs w:val="20"/>
                          </w:rPr>
                          <w:t>F401TA0000</w:t>
                        </w:r>
                      </w:p>
                      <w:p w:rsidR="00DC0B3E" w:rsidRPr="00B160C5" w:rsidRDefault="00DC0B3E" w:rsidP="00116614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DC0B3E" w:rsidRPr="00613EFB" w:rsidRDefault="00DC0B3E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Text Box 130" o:spid="_x0000_s1155" type="#_x0000_t202" style="position:absolute;left:5670;top:765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044cQA&#10;AADcAAAADwAAAGRycy9kb3ducmV2LnhtbESPQWvCQBSE7wX/w/IEb3UThbZE1yCCaMGD1eL5kX0m&#10;IbtvQ3ZN4r/vFgo9DjPzDbPOR2tET52vHStI5wkI4sLpmksF39f96wcIH5A1Gsek4Eke8s3kZY2Z&#10;dgN/UX8JpYgQ9hkqqEJoMyl9UZFFP3ctcfTurrMYouxKqTscItwauUiSN2mx5rhQYUu7iorm8rAK&#10;PulgFqdtaq73ot6fH6fbOW2sUrPpuF2BCDSG//Bf+6gVLNN3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OOH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Ksk70A&#10;AADcAAAADwAAAGRycy9kb3ducmV2LnhtbERPSwrCMBDdC94hjOBO0yqIVKOIICq48IfroRnbYjIp&#10;TdR6e7MQXD7ef75srREvanzlWEE6TEAQ505XXCi4XjaDKQgfkDUax6TgQx6Wi25njpl2bz7R6xwK&#10;EUPYZ6igDKHOpPR5SRb90NXEkbu7xmKIsCmkbvAdw62RoySZSIsVx4YSa1qXlD/OT6tgT1szOqxS&#10;c7nn1eb4PNyO6cMq1e+1qxmIQG34i3/unVYwTuPaeCYeAb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0Ksk70AAADcAAAADwAAAAAAAAAAAAAAAACYAgAAZHJzL2Rvd25yZXYu&#10;eG1sUEsFBgAAAAAEAAQA9QAAAIIDAAAAAA=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4JCMQA&#10;AADcAAAADwAAAGRycy9kb3ducmV2LnhtbESPQWvCQBSE7wX/w/IEb3UThdJG1yCCaMGD1eL5kX0m&#10;IbtvQ3ZN4r/vFgo9DjPzDbPOR2tET52vHStI5wkI4sLpmksF39f96zsIH5A1Gsek4Eke8s3kZY2Z&#10;dgN/UX8JpYgQ9hkqqEJoMyl9UZFFP3ctcfTurrMYouxKqTscItwauUiSN2mx5rhQYUu7iorm8rAK&#10;PulgFqdtaq73ot6fH6fbOW2sUrPpuF2BCDSG//Bf+6gVLNMP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CQj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qKL4A&#10;AADcAAAADwAAAGRycy9kb3ducmV2LnhtbERPy6rCMBDdX/AfwgjurmkriFSjiCAquPCF66EZ22Iy&#10;KU3U+vdmIbg8nPds0VkjntT62rGCdJiAIC6crrlUcDmv/ycgfEDWaByTgjd5WMx7fzPMtXvxkZ6n&#10;UIoYwj5HBVUITS6lLyqy6IeuIY7czbUWQ4RtKXWLrxhujcySZCwt1hwbKmxoVVFxPz2sgh1tTLZf&#10;puZ8K+r14bG/HtK7VWrQ75ZTEIG68BN/3VutYJTF+fFMPAJ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Yaii+AAAA3AAAAA8AAAAAAAAAAAAAAAAAmAIAAGRycy9kb3ducmV2&#10;LnhtbFBLBQYAAAAABAAEAPUAAACDAwAAAAA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Ps8IA&#10;AADcAAAADwAAAGRycy9kb3ducmV2LnhtbESPzarCMBSE94LvEM4Fd5q2gkg1ilwQFVz4h+tDc2yL&#10;yUlpova+/Y0guBxm5htmvuysEU9qfe1YQTpKQBAXTtdcKric18MpCB+QNRrHpOCPPCwX/d4cc+1e&#10;fKTnKZQiQtjnqKAKocml9EVFFv3INcTRu7nWYoiyLaVu8RXh1sgsSSbSYs1xocKGfisq7qeHVbCj&#10;jcn2q9Scb0W9Pjz210N6t0oNfrrVDESgLnzDn/ZWKxhnKbzP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M+zwgAAANwAAAAPAAAAAAAAAAAAAAAAAJgCAABkcnMvZG93&#10;bnJldi54bWxQSwUGAAAAAAQABAD1AAAAhw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/AGcMAAADcAAAADwAAAGRycy9kb3ducmV2LnhtbESPQYvCMBSE7wv+h/AEb2tqlUW6RhFB&#10;6EEPdsW9Ppq3TdnmpTZR6783guBxmJlvmMWqt424Uudrxwom4wQEcel0zZWC48/2cw7CB2SNjWNS&#10;cCcPq+XgY4GZdjc+0LUIlYgQ9hkqMCG0mZS+NGTRj11LHL0/11kMUXaV1B3eItw2Mk2SL2mx5rhg&#10;sKWNofK/uFgFs31u9G+/87tDkp+oPs8258IpNRr2628QgfrwDr/auVYwTVN4no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PwBnDAAAA3AAAAA8AAAAAAAAAAAAA&#10;AAAAoQIAAGRycy9kb3ducmV2LnhtbFBLBQYAAAAABAAEAPkAAACRAwAAAAA=&#10;" strokeweight="2.25pt"/>
                <v:line id="Line 136" o:spid="_x0000_s1161" style="position:absolute;visibility:visible;mso-wrap-style:square" from="5670,10490" to="6350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lgsQAAADcAAAADwAAAGRycy9kb3ducmV2LnhtbESPQWvCQBSE7wX/w/KE3urGRIpEVxFB&#10;yCE9mJZ6fWSf2WD2bZLdavrvu4VCj8PMfMNs95PtxJ1G3zpWsFwkIIhrp1tuFHy8n17WIHxA1tg5&#10;JgXf5GG/mz1tMdfuwWe6V6EREcI+RwUmhD6X0teGLPqF64mjd3WjxRDl2Eg94iPCbSfTJHmVFluO&#10;CwZ7Ohqqb9WXVbB6K4y+TKUvz0nxSe2wOg6VU+p5Ph02IAJN4T/81y60gizN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2WCxAAAANwAAAAPAAAAAAAAAAAA&#10;AAAAAKECAABkcnMvZG93bnJldi54bWxQSwUGAAAAAAQABAD5AAAAkgMAAAAA&#10;" strokeweight="2.25pt"/>
                <v:rect id="Rectangle 137" o:spid="_x0000_s1162" style="position:absolute;left:5670;top:5670;width:680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NlscA&#10;AADcAAAADwAAAGRycy9kb3ducmV2LnhtbESPQWvCQBSE74X+h+UVequbRG1LdCM2IBT0YhRab4/s&#10;Mwlm34bsqqm/vlsQehxm5htmvhhMKy7Uu8aygngUgSAurW64UrDfrV7eQTiPrLG1TAp+yMEie3yY&#10;Y6rtlbd0KXwlAoRdigpq77tUSlfWZNCNbEccvKPtDfog+0rqHq8BblqZRNGrNNhwWKixo7ym8lSc&#10;jYLt9GN5+H4bf5lbtC4m+cYkeZwo9fw0LGcgPA3+P3xvf2oF42QC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bzZbHAAAA3AAAAA8AAAAAAAAAAAAAAAAAmAIAAGRy&#10;cy9kb3ducmV2LnhtbFBLBQYAAAAABAAEAPUAAACMAwAAAAA=&#10;" filled="f" strokeweight="2.25pt"/>
                <v:line id="Line 138" o:spid="_x0000_s1163" style="position:absolute;visibility:visible;mso-wrap-style:square" from="5954,5670" to="5954,1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YbcQAAADcAAAADwAAAGRycy9kb3ducmV2LnhtbESPT4vCMBTE7wt+h/AEb2vqnxWpRhFB&#10;6EEPdhe9PppnU2xeahO1fnuzsLDHYWZ+wyzXna3Fg1pfOVYwGiYgiAunKy4V/HzvPucgfEDWWDsm&#10;BS/ysF71PpaYavfkIz3yUIoIYZ+iAhNCk0rpC0MW/dA1xNG7uNZiiLItpW7xGeG2luMkmUmLFccF&#10;gw1tDRXX/G4VTA+Z0edu7/fHJDtRdZtub7lTatDvNgsQgbrwH/5rZ1rBZPwF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lhtxAAAANwAAAAPAAAAAAAAAAAA&#10;AAAAAKECAABkcnMvZG93bnJldi54bWxQSwUGAAAAAAQABAD5AAAAkgMAAAAA&#10;" strokeweight="2.25pt"/>
                <v:line id="Line 139" o:spid="_x0000_s1164" style="position:absolute;visibility:visible;mso-wrap-style:square" from="5670,9072" to="6350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GGsMAAADcAAAADwAAAGRycy9kb3ducmV2LnhtbESPT4vCMBTE7wt+h/AEb2vqH0SqUUQQ&#10;enAPdkWvj+bZFJuX2kSt334jCHscZuY3zHLd2Vo8qPWVYwWjYQKCuHC64lLB8Xf3PQfhA7LG2jEp&#10;eJGH9ar3tcRUuycf6JGHUkQI+xQVmBCaVEpfGLLoh64hjt7FtRZDlG0pdYvPCLe1HCfJTFqsOC4Y&#10;bGhrqLjmd6tg+pMZfe72fn9IshNVt+n2ljulBv1uswARqAv/4U870wom4xm8z8Qj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0xhrDAAAA3AAAAA8AAAAAAAAAAAAA&#10;AAAAoQIAAGRycy9kb3ducmV2LnhtbFBLBQYAAAAABAAEAPkAAACRAwAAAAA=&#10;" strokeweight="2.25pt"/>
                <v:line id="Line 140" o:spid="_x0000_s1165" style="position:absolute;visibility:visible;mso-wrap-style:square" from="5670,7655" to="6350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jgcQAAADcAAAADwAAAGRycy9kb3ducmV2LnhtbESPT4vCMBTE7wt+h/AEb2vqH1apRhFB&#10;6EEPdhe9PppnU2xeahO1fnuzsLDHYWZ+wyzXna3Fg1pfOVYwGiYgiAunKy4V/HzvPucgfEDWWDsm&#10;BS/ysF71PpaYavfkIz3yUIoIYZ+iAhNCk0rpC0MW/dA1xNG7uNZiiLItpW7xGeG2luMk+ZIWK44L&#10;BhvaGiqu+d0qmB4yo8/d3u+PSXai6jbd3nKn1KDfbRYgAnXhP/zXzrSCyXgG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uGOBxAAAANwAAAAPAAAAAAAAAAAA&#10;AAAAAKECAABkcnMvZG93bnJldi54bWxQSwUGAAAAAAQABAD5AAAAkgMAAAAA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E" w:rsidRDefault="00DC0B3E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Pr="00AF301F" w:rsidRDefault="00DC0B3E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80E92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Pr="00C23BB2" w:rsidRDefault="00DC0B3E" w:rsidP="00C0307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  <w:r w:rsidRPr="00365F19">
                                <w:rPr>
                                  <w:b/>
                                  <w:sz w:val="22"/>
                                  <w:szCs w:val="22"/>
                                </w:rPr>
                                <w:t>F401TA0000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DC0B3E" w:rsidRPr="00EC2FF5" w:rsidRDefault="00DC0B3E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l38YA&#10;AADbAAAADwAAAGRycy9kb3ducmV2LnhtbESPQWvCQBSE70L/w/IK3nRjtLWk2YgNFArtxShob4/s&#10;axKafRuyq8b+elcQehxm5hsmXQ2mFSfqXWNZwWwagSAurW64UrDbvk9eQDiPrLG1TAou5GCVPYxS&#10;TLQ984ZOha9EgLBLUEHtfZdI6cqaDLqp7YiD92N7gz7IvpK6x3OAm1bGUfQsDTYcFmrsKK+p/C2O&#10;RsHm6W39fVjO9+Yv+iwW+ZeJ81ms1PhxWL+C8DT4//C9/aEVzJdw+xJ+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zl38YAAADbAAAADwAAAAAAAAAAAAAAAACYAgAAZHJz&#10;L2Rvd25yZXYueG1sUEsFBgAAAAAEAAQA9QAAAIsD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8eKsMA&#10;AADbAAAADwAAAGRycy9kb3ducmV2LnhtbESPQWvCQBSE7wX/w/IEb3WTCKWNrhIE0YIHq8XzI/tM&#10;grtvQ3ZN4r/vFgo9DjPzDbPajNaInjrfOFaQzhMQxKXTDVcKvi+713cQPiBrNI5JwZM8bNaTlxXm&#10;2g38Rf05VCJC2OeooA6hzaX0ZU0W/dy1xNG7uc5iiLKrpO5wiHBrZJYkb9Jiw3Ghxpa2NZX388Mq&#10;+KS9yY5Fai63stmdHsfrKb1bpWbTsViCCDSG//Bf+6AVLD7g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8eKsMAAADbAAAADwAAAAAAAAAAAAAAAACYAgAAZHJzL2Rv&#10;d25yZXYueG1sUEsFBgAAAAAEAAQA9QAAAIgDAAAAAA=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EyrwA&#10;AADbAAAADwAAAGRycy9kb3ducmV2LnhtbERPSwrCMBDdC94hjOBO04qIVKOIICq48IfroRnbYjIp&#10;TdR6e7MQXD7ef75srREvanzlWEE6TEAQ505XXCi4XjaDKQgfkDUax6TgQx6Wi25njpl2bz7R6xwK&#10;EUPYZ6igDKHOpPR5SRb90NXEkbu7xmKIsCmkbvAdw62RoySZSIsVx4YSa1qXlD/OT6tgT1szOqxS&#10;c7nn1eb4PNyO6cMq1e+1qxmIQG34i3/unVYwjuvjl/g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I8TKvAAAANsAAAAPAAAAAAAAAAAAAAAAAJgCAABkcnMvZG93bnJldi54&#10;bWxQSwUGAAAAAAQABAD1AAAAgQ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hUcMA&#10;AADbAAAADwAAAGRycy9kb3ducmV2LnhtbESPT4vCMBTE7wt+h/AWvK1pRRbpGkUWxF3oof5hz4/m&#10;2RaTl9LEtn57syB4HGbmN8xqM1ojeup841hBOktAEJdON1wpOJ92H0sQPiBrNI5JwZ08bNaTtxVm&#10;2g18oP4YKhEh7DNUUIfQZlL6siaLfuZa4uhdXGcxRNlVUnc4RLg1cp4kn9Jiw3Ghxpa+ayqvx5tV&#10;8Et7M8+3qTldymZX3PK/Ir1apabv4/YLRKAxvMLP9o9WsEjh/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9hUcMAAADbAAAADwAAAAAAAAAAAAAAAACYAgAAZHJzL2Rv&#10;d25yZXYueG1sUEsFBgAAAAAEAAQA9QAAAIgDAAAAAA=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3/JsMA&#10;AADbAAAADwAAAGRycy9kb3ducmV2LnhtbESPQWvCQBSE7wX/w/IK3uomQUqJriEUxBZySFU8P7LP&#10;JLj7NmRXTf99tyB4HGbmG2ZdTNaIG42+d6wgXSQgiBune24VHA/btw8QPiBrNI5JwS95KDazlzXm&#10;2t35h2770IoIYZ+jgi6EIZfSNx1Z9As3EEfv7EaLIcqxlXrEe4RbI7MkeZcWe44LHQ702VFz2V+t&#10;gm/amawqU3M4N/22vlanOr1YpeavU7kCEWgKz/Cj/aUVLDP4/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3/JsMAAADbAAAADwAAAAAAAAAAAAAAAACYAgAAZHJzL2Rv&#10;d25yZXYueG1sUEsFBgAAAAAEAAQA9QAAAIgDAAAAAA=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avcMA&#10;AADbAAAADwAAAGRycy9kb3ducmV2LnhtbESPQWvCQBSE7wX/w/IEb3WTWEqJrhIE0YIHq8XzI/tM&#10;grtvQ3ZN4r/vFgo9DjPzDbPajNaInjrfOFaQzhMQxKXTDVcKvi+71w8QPiBrNI5JwZM8bNaTlxXm&#10;2g38Rf05VCJC2OeooA6hzaX0ZU0W/dy1xNG7uc5iiLKrpO5wiHBrZJYk79Jiw3Ghxpa2NZX388Mq&#10;+KS9yY5Fai63stmdHsfrKb1bpWbTsViCCDSG//Bf+6AVvC3g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FavcMAAADbAAAADwAAAAAAAAAAAAAAAACYAgAAZHJzL2Rv&#10;d25yZXYueG1sUEsFBgAAAAAEAAQA9QAAAIgDAAAAAA=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3VcMAAADbAAAADwAAAGRycy9kb3ducmV2LnhtbESPwWrDMBBE74X8g9hAb42cYEpxo4QQ&#10;CPjgHOKW9LpYW8vUWtmWYrt/HwUKPQ4zb4bZ7mfbipEG3zhWsF4lIIgrpxuuFXx+nF7eQPiArLF1&#10;TAp+ycN+t3jaYqbdxBcay1CLWMI+QwUmhC6T0leGLPqV64ij9+0GiyHKoZZ6wCmW21ZukuRVWmw4&#10;Lhjs6Gio+ilvVkF6zo3+mgtfXJL8Sk2fHvvSKfW8nA/vIALN4T/8R+c6cik8vsQfIH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3t1XDAAAA2wAAAA8AAAAAAAAAAAAA&#10;AAAAoQIAAGRycy9kb3ducmV2LnhtbFBLBQYAAAAABAAEAPkAAACRAwAAAAA=&#10;" strokeweight="2.25pt"/>
                <v:line id="Line 338" o:spid="_x0000_s1175" style="position:absolute;visibility:visible;mso-wrap-style:square" from="5670,10490" to="6350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sSzsMAAADbAAAADwAAAGRycy9kb3ducmV2LnhtbESPQWvCQBSE7wX/w/IEb3VjsUXSbKQI&#10;Qg56MBW9PrKv2dDs25jd6vrv3UKhx2Hmm2GKdbS9uNLoO8cKFvMMBHHjdMetguPn9nkFwgdkjb1j&#10;UnAnD+ty8lRgrt2ND3StQytSCfscFZgQhlxK3xiy6OduIE7elxsthiTHVuoRb6nc9vIly96kxY7T&#10;gsGBNoaa7/rHKljuK6PPced3h6w6UXdZbi61U2o2jR/vIALF8B/+oyuduFf4/ZJ+gCw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7Es7DAAAA2wAAAA8AAAAAAAAAAAAA&#10;AAAAoQIAAGRycy9kb3ducmV2LnhtbFBLBQYAAAAABAAEAPkAAACRAwAAAAA=&#10;" strokeweight="2.25pt"/>
                <v:rect id="Rectangle 339" o:spid="_x0000_s1176" style="position:absolute;left:5670;top:5670;width:680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zOcYA&#10;AADbAAAADwAAAGRycy9kb3ducmV2LnhtbESPT2vCQBTE74LfYXlCb7ox9U+JrqKBQkEvRqHt7ZF9&#10;JsHs25Ddauqn7xYEj8PM/IZZrjtTiyu1rrKsYDyKQBDnVldcKDgd34dvIJxH1lhbJgW/5GC96veW&#10;mGh74wNdM1+IAGGXoILS+yaR0uUlGXQj2xAH72xbgz7ItpC6xVuAm1rGUTSTBisOCyU2lJaUX7If&#10;o+Aw3W6+v+avn+Ye7bJJujdxOo6Vehl0mwUIT51/hh/tD61gMoP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YzOcYAAADbAAAADwAAAAAAAAAAAAAAAACYAgAAZHJz&#10;L2Rvd25yZXYueG1sUEsFBgAAAAAEAAQA9QAAAIsDAAAAAA==&#10;" filled="f" strokeweight="2.25pt"/>
                <v:line id="Line 340" o:spid="_x0000_s1177" style="position:absolute;visibility:visible;mso-wrap-style:square" from="5954,5670" to="5954,1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UpIsMAAADbAAAADwAAAGRycy9kb3ducmV2LnhtbESPQWvCQBSE7wX/w/IEb3VjkVbSbKQI&#10;Qg56MBW9PrKv2dDs25jd6vrv3UKhx2Hmm2GKdbS9uNLoO8cKFvMMBHHjdMetguPn9nkFwgdkjb1j&#10;UnAnD+ty8lRgrt2ND3StQytSCfscFZgQhlxK3xiy6OduIE7elxsthiTHVuoRb6nc9vIly16lxY7T&#10;gsGBNoaa7/rHKljuK6PPced3h6w6UXdZbi61U2o2jR/vIALF8B/+oyuduDf4/ZJ+gCw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lKSLDAAAA2wAAAA8AAAAAAAAAAAAA&#10;AAAAoQIAAGRycy9kb3ducmV2LnhtbFBLBQYAAAAABAAEAPkAAACRAwAAAAA=&#10;" strokeweight="2.25pt"/>
                <v:line id="Line 341" o:spid="_x0000_s1178" style="position:absolute;visibility:visible;mso-wrap-style:square" from="5670,9072" to="6350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q9UL8AAADbAAAADwAAAGRycy9kb3ducmV2LnhtbERPTWvCQBC9F/wPywjedGORItFVRBBy&#10;0INR2uuQHbPB7GzMbjX9951DocfH+15vB9+qJ/WxCWxgPstAEVfBNlwbuF4O0yWomJAttoHJwA9F&#10;2G5Gb2vMbXjxmZ5lqpWEcMzRgEupy7WOlSOPcRY6YuFuofeYBPa1tj2+JNy3+j3LPrTHhqXBYUd7&#10;R9W9/PYGFqfC2a/hGI/nrPik5rHYP8pgzGQ87FagEg3pX/znLqz4ZKx8kR+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q9UL8AAADbAAAADwAAAAAAAAAAAAAAAACh&#10;AgAAZHJzL2Rvd25yZXYueG1sUEsFBgAAAAAEAAQA+QAAAI0DAAAAAA==&#10;" strokeweight="2.25pt"/>
                <v:line id="Line 342" o:spid="_x0000_s1179" style="position:absolute;visibility:visible;mso-wrap-style:square" from="5670,7655" to="6350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YYy8MAAADbAAAADwAAAGRycy9kb3ducmV2LnhtbESPQWvCQBSE7wX/w/IEb3VjkVLTbKQI&#10;Qg56MBW9PrKv2dDs25jd6vrv3UKhx2Hmm2GKdbS9uNLoO8cKFvMMBHHjdMetguPn9vkNhA/IGnvH&#10;pOBOHtbl5KnAXLsbH+hah1akEvY5KjAhDLmUvjFk0c/dQJy8LzdaDEmOrdQj3lK57eVLlr1Kix2n&#10;BYMDbQw13/WPVbDcV0af487vDll1ou6y3Fxqp9RsGj/eQQSK4T/8R1c6cSv4/ZJ+gCw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2GMvDAAAA2wAAAA8AAAAAAAAAAAAA&#10;AAAAoQIAAGRycy9kb3ducmV2LnhtbFBLBQYAAAAABAAEAPkAAACRAwAAAAA=&#10;" strokeweight="2.25pt"/>
              </v:group>
              <v:group id="Group 343" o:spid="_x0000_s1180" style="position:absolute;left:1134;top:15706;width:10490;height:851" coordorigin="1701,1134" coordsize="10490,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 id="Text Box 344" o:spid="_x0000_s1181" type="#_x0000_t202" style="position:absolute;left:2665;top:170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53MEA&#10;AADbAAAADwAAAGRycy9kb3ducmV2LnhtbESPUWvCQBCE3wv+h2MFX4peIq1K9BQpFHwTbX/AkluT&#10;kNxeyK1J/PeeUOjjMDPfMLvD6BrVUxcqzwbSRQKKOPe24sLA78/3fAMqCLLFxjMZeFCAw37ytsPM&#10;+oEv1F+lUBHCIUMDpUibaR3ykhyGhW+Jo3fznUOJsiu07XCIcNfoZZKstMOK40KJLX2VlNfXuzPQ&#10;41D7c/2QQsvxI72s+9P7+WbMbDoet6CERvkP/7VP1sBnCq8v8Qfo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eudzBAAAA2wAAAA8AAAAAAAAAAAAAAAAAmAIAAGRycy9kb3du&#10;cmV2LnhtbFBLBQYAAAAABAAEAPUAAACG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nq8IA&#10;AADbAAAADwAAAGRycy9kb3ducmV2LnhtbESPzYrCQBCE78K+w9ALXkQnyqpL1lFEELyJPw/QZNok&#10;JNMTMm0S335nYcFjUVVfUZvd4GrVURtKzwbmswQUceZtybmB++04/QYVBNli7ZkMvCjAbvsx2mBq&#10;fc8X6q6SqwjhkKKBQqRJtQ5ZQQ7DzDfE0Xv41qFE2ebatthHuKv1IklW2mHJcaHAhg4FZdX16Qx0&#10;2Ff+XL0k17L/ml/W3Wlyfhgz/hz2P6CEBnmH/9sna2C5gL8v8Qf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CerwgAAANs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CMMIA&#10;AADbAAAADwAAAGRycy9kb3ducmV2LnhtbESP3WrCQBSE7wXfYTmF3kjdWLVK6ipSKHgn/jzAIXtM&#10;QrJnQ/aYxLfvFgQvh5n5htnsBlerjtpQejYwmyagiDNvS84NXC+/H2tQQZAt1p7JwIMC7Lbj0QZT&#10;63s+UXeWXEUIhxQNFCJNqnXICnIYpr4hjt7Ntw4lyjbXtsU+wl2tP5PkSzssOS4U2NBPQVl1vjsD&#10;HfaVP1YPybXsF7PTqjtMjjdj3t+G/TcooUFe4Wf7YA0s5/D/Jf4A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IIwwgAAANs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aRMIA&#10;AADbAAAADwAAAGRycy9kb3ducmV2LnhtbESPzYrCQBCE78K+w9ALXkQniqtL1lFEELyJPw/QZNok&#10;JNMTMm0S395ZWNhjUVVfUZvd4GrVURtKzwbmswQUceZtybmB++04/QYVBNli7ZkMvCjAbvsx2mBq&#10;fc8X6q6SqwjhkKKBQqRJtQ5ZQQ7DzDfE0Xv41qFE2ebatthHuKv1IklW2mHJcaHAhg4FZdX16Qx0&#10;2Ff+XL0k17Jfzi/r7jQ5P4wZfw77H1BCg/yH/9ona+BrCb9f4g/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RpEwgAAANs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W/38IA&#10;AADbAAAADwAAAGRycy9kb3ducmV2LnhtbESPzYrCQBCE78K+w9ALXkQnyqpL1lFEELyJPw/QZNok&#10;JNMTMm0S395ZWNhjUVVfUZvd4GrVURtKzwbmswQUceZtybmB++04/QYVBNli7ZkMvCjAbvsx2mBq&#10;fc8X6q6SqwjhkKKBQqRJtQ5ZQQ7DzDfE0Xv41qFE2ebatthHuKv1IklW2mHJcaHAhg4FZdX16Qx0&#10;2Ff+XL0k17L/ml/W3Wlyfhgz/hz2P6CEBvkP/7VP1sByCb9f4g/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b/fwgAAANs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xzcMA&#10;AADbAAAADwAAAGRycy9kb3ducmV2LnhtbESPQWsCMRSE70L/Q3iFXkSzXa3IahQpFHoRdFvo9bF5&#10;7i5uXpYkrum/N4LgcZiZb5j1NppODOR8a1nB+zQDQVxZ3XKt4Pfna7IE4QOyxs4yKfgnD9vNy2iN&#10;hbZXPtJQhlokCPsCFTQh9IWUvmrIoJ/anjh5J+sMhiRdLbXDa4KbTuZZtpAGW04LDfb02VB1Li9G&#10;gdE7Xx/m+eyQDzG6fRz/0fmi1Ntr3K1ABIrhGX60v7WCjwXcv6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YxzcMAAADbAAAADwAAAAAAAAAAAAAAAACYAgAAZHJzL2Rv&#10;d25yZXYueG1sUEsFBgAAAAAEAAQA9QAAAIgDAAAAAA==&#10;" filled="f" stroked="f">
                  <v:textbox inset=".1mm,1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+acQA&#10;AADbAAAADwAAAGRycy9kb3ducmV2LnhtbESPT0sDMRTE74LfITzBm00UtGXbtFTButCD/UfPj83r&#10;ZunmZUnidv32plDwOMzMb5jZYnCt6CnExrOG55ECQVx503Ct4bD/fJqAiAnZYOuZNPxShMX8/m6G&#10;hfEX3lK/S7XIEI4FarApdYWUsbLkMI58R5y9kw8OU5ahlibgJcNdK1+UepMOG84LFjv6sFSddz9O&#10;gxpzuTqX6uvYbyq7+u7D+3q71vrxYVhOQSQa0n/41i6NhtcxXL/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2/mnEAAAA2wAAAA8AAAAAAAAAAAAAAAAAmAIAAGRycy9k&#10;b3ducmV2LnhtbFBLBQYAAAAABAAEAPUAAACJAwAAAAA=&#10;" filled="f" stroked="f">
                  <v:textbox inset=".5mm,1.3mm,.5mm,.3mm">
                    <w:txbxContent>
                      <w:p w:rsidR="00DC0B3E" w:rsidRPr="00AF301F" w:rsidRDefault="00DC0B3E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D80E92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6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wZ8EA&#10;AADbAAAADwAAAGRycy9kb3ducmV2LnhtbERPTWvCQBC9F/oflil4KWYToTVEN6G0Sj3WKHgds2MS&#10;mp0N2dXEf+8eCj0+3ve6mEwnbjS41rKCJIpBEFdWt1wrOB628xSE88gaO8uk4E4Oivz5aY2ZtiPv&#10;6Vb6WoQQdhkqaLzvMyld1ZBBF9meOHAXOxj0AQ611AOOIdx0chHH79Jgy6GhwZ4+G6p+y6tRcJpS&#10;vdgk1yV/v5bd1/lQj8nlR6nZy/SxAuFp8v/iP/dOK3gLY8OX8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2cGfBAAAA2wAAAA8AAAAAAAAAAAAAAAAAmAIAAGRycy9kb3du&#10;cmV2LnhtbFBLBQYAAAAABAAEAPUAAACGAwAAAAA=&#10;" filled="f" stroked="f">
                  <v:textbox inset=",4.3mm">
                    <w:txbxContent>
                      <w:p w:rsidR="00DC0B3E" w:rsidRPr="00C23BB2" w:rsidRDefault="00DC0B3E" w:rsidP="00C03071">
                        <w:pPr>
                          <w:spacing w:line="360" w:lineRule="auto"/>
                          <w:jc w:val="center"/>
                          <w:rPr>
                            <w:b/>
                            <w:caps/>
                            <w:szCs w:val="28"/>
                          </w:rPr>
                        </w:pPr>
                        <w:r w:rsidRPr="00365F19">
                          <w:rPr>
                            <w:b/>
                            <w:sz w:val="22"/>
                            <w:szCs w:val="22"/>
                          </w:rPr>
                          <w:t>F401TA0000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DC0B3E" w:rsidRPr="00EC2FF5" w:rsidRDefault="00DC0B3E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rect id="Rectangle 353" o:spid="_x0000_s1190" style="position:absolute;left:5670;top:5670;width:1048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StsMA&#10;AADbAAAADwAAAGRycy9kb3ducmV2LnhtbERPTWvCQBC9F/wPyxS8NZvE1pboGjRQKNiLaUF7G7Jj&#10;EpqdDdmtRn+9exB6fLzvZT6aTpxocK1lBUkUgyCurG65VvD99f70BsJ5ZI2dZVJwIQf5avKwxEzb&#10;M+/oVPpahBB2GSpovO8zKV3VkEEX2Z44cEc7GPQBDrXUA55DuOlkGsdzabDl0NBgT0VD1W/5ZxTs&#10;Xjbrn8PrbG+u8bZ8Lj5NWiSpUtPHcb0A4Wn0/+K7+0MrmIf14Uv4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ZStsMAAADbAAAADwAAAAAAAAAAAAAAAACYAgAAZHJzL2Rv&#10;d25yZXYueG1sUEsFBgAAAAAEAAQA9QAAAIgDAAAAAA==&#10;" filled="f" strokeweight="2.25pt"/>
                  <v:line id="Line 354" o:spid="_x0000_s1191" style="position:absolute;visibility:visible;mso-wrap-style:square" from="6067,5670" to="6067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VIrcIAAADbAAAADwAAAGRycy9kb3ducmV2LnhtbESPQYvCMBSE78L+h/AEb5pWRKRrLCIs&#10;9KAHu4t7fTRvm7LNS22i1n9vBMHjMDPfMOt8sK24Uu8bxwrSWQKCuHK64VrBz/fXdAXCB2SNrWNS&#10;cCcP+eZjtMZMuxsf6VqGWkQI+wwVmBC6TEpfGbLoZ64jjt6f6y2GKPta6h5vEW5bOU+SpbTYcFww&#10;2NHOUPVfXqyCxaEw+nfY+/0xKU7UnBe7c+mUmoyH7SeIQEN4h1/tQitYpv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VIrcIAAADbAAAADwAAAAAAAAAAAAAA&#10;AAChAgAAZHJzL2Rvd25yZXYueG1sUEsFBgAAAAAEAAQA+QAAAJADAAAAAA==&#10;" strokeweight="2.25pt"/>
                  <v:line id="Line 355" o:spid="_x0000_s1192" style="position:absolute;visibility:visible;mso-wrap-style:square" from="5670,5954" to="9355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v:line id="Line 356" o:spid="_x0000_s1193" style="position:absolute;visibility:visible;mso-wrap-style:square" from="5670,6237" to="9355,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tzQcIAAADbAAAADwAAAGRycy9kb3ducmV2LnhtbESPQYvCMBSE78L+h/AW9mZTXZGlGkUE&#10;oQc9WGW9PppnU2xeapPV7r83guBxmJlvmPmyt424UedrxwpGSQqCuHS65krB8bAZ/oDwAVlj45gU&#10;/JOH5eJjMMdMuzvv6VaESkQI+wwVmBDaTEpfGrLoE9cSR+/sOoshyq6SusN7hNtGjtN0Ki3WHBcM&#10;trQ2VF6KP6tgssuNPvVbv92n+S/V18n6Wjilvj771QxEoD68w692rhVMv+H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tzQcIAAADbAAAADwAAAAAAAAAAAAAA&#10;AAChAgAAZHJzL2Rvd25yZXYueG1sUEsFBgAAAAAEAAQA+QAAAJADAAAAAA==&#10;" strokeweight="2.25pt"/>
                  <v:line id="Line 357" o:spid="_x0000_s1194" style="position:absolute;visibility:visible;mso-wrap-style:square" from="15593,6067" to="16160,6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LrNcIAAADbAAAADwAAAGRycy9kb3ducmV2LnhtbESPQYvCMBSE78L+h/AWvNl0pYh0jSLC&#10;Qg96sLvo9dG8bYrNS22i1n9vBMHjMDPfMIvVYFtxpd43jhV8JSkI4srphmsFf78/kzkIH5A1to5J&#10;wZ08rJYfowXm2t14T9cy1CJC2OeowITQ5VL6ypBFn7iOOHr/rrcYouxrqXu8Rbht5TRNZ9Jiw3HB&#10;YEcbQ9WpvFgF2a4w+jhs/XafFgdqztnmXDqlxp/D+htEoCG8w692oRXMMnh+i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oLrNcIAAADbAAAADwAAAAAAAAAAAAAA&#10;AAChAgAAZHJzL2Rvd25yZXYueG1sUEsFBgAAAAAEAAQA+QAAAJADAAAAAA==&#10;" strokeweight="2.25pt"/>
                  <v:line id="Line 358" o:spid="_x0000_s1195" style="position:absolute;visibility:visible;mso-wrap-style:square" from="6634,5670" to="6634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5OrsEAAADbAAAADwAAAGRycy9kb3ducmV2LnhtbESPQYvCMBSE7wv+h/AEb2uquCLVKCII&#10;PejBruj10TybYvNSm6j1328EYY/DzHzDLFadrcWDWl85VjAaJiCIC6crLhUcf7ffMxA+IGusHZOC&#10;F3lYLXtfC0y1e/KBHnkoRYSwT1GBCaFJpfSFIYt+6Bri6F1cazFE2ZZSt/iMcFvLcZJMpcWK44LB&#10;hjaGimt+twom+8zoc7fzu0OSnai6TTa33Ck16HfrOYhAXfgPf9qZVjD9gfeX+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zk6uwQAAANsAAAAPAAAAAAAAAAAAAAAA&#10;AKECAABkcnMvZG93bnJldi54bWxQSwUGAAAAAAQABAD5AAAAjwMAAAAA&#10;" strokeweight="2.25pt"/>
                  <v:line id="Line 359" o:spid="_x0000_s1196" style="position:absolute;visibility:visible;mso-wrap-style:square" from="7938,5670" to="7938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zQ2cIAAADbAAAADwAAAGRycy9kb3ducmV2LnhtbESPQYvCMBSE7wv+h/AEb2uqSFmqUUQQ&#10;eqgHq+xeH82zKTYvtYna/fcbQdjjMDPfMKvNYFvxoN43jhXMpgkI4srphmsF59P+8wuED8gaW8ek&#10;4Jc8bNajjxVm2j35SI8y1CJC2GeowITQZVL6ypBFP3UdcfQurrcYouxrqXt8Rrht5TxJUmmx4bhg&#10;sKOdoepa3q2CxSE3+mcofHFM8m9qbovdrXRKTcbDdgki0BD+w+92rhWkKby+x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zQ2cIAAADbAAAADwAAAAAAAAAAAAAA&#10;AAChAgAAZHJzL2Rvd25yZXYueG1sUEsFBgAAAAAEAAQA+QAAAJADAAAAAA==&#10;" strokeweight="2.25pt"/>
                  <v:line id="Line 360" o:spid="_x0000_s1197" style="position:absolute;visibility:visible;mso-wrap-style:square" from="8789,5670" to="8789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B1Qs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esN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HVCxAAAANsAAAAPAAAAAAAAAAAA&#10;AAAAAKECAABkcnMvZG93bnJldi54bWxQSwUGAAAAAAQABAD5AAAAkgMAAAAA&#10;" strokeweight="2.25pt"/>
                  <v:line id="Line 361" o:spid="_x0000_s1198" style="position:absolute;visibility:visible;mso-wrap-style:square" from="9356,5670" to="9356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/hML8AAADbAAAADwAAAGRycy9kb3ducmV2LnhtbERPTYvCMBC9C/6HMMLebKqISNdYpCD0&#10;4B6s4l6HZmyKzaQ2We3++81hwePjfW/z0XbiSYNvHStYJCkI4trplhsFl/NhvgHhA7LGzjEp+CUP&#10;+W462WKm3YtP9KxCI2II+wwVmBD6TEpfG7LoE9cTR+7mBoshwqGResBXDLedXKbpWlpsOTYY7Kkw&#10;VN+rH6tg9VUa/T0e/fGUlldqH6viUTmlPmbj/hNEoDG8xf/uUitYx7HxS/wBcvc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8/hML8AAADbAAAADwAAAAAAAAAAAAAAAACh&#10;AgAAZHJzL2Rvd25yZXYueG1sUEsFBgAAAAAEAAQA+QAAAI0DAAAAAA==&#10;" strokeweight="2.25pt"/>
                  <v:line id="Line 362" o:spid="_x0000_s1199" style="position:absolute;visibility:visible;mso-wrap-style:square" from="15593,5670" to="15593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NEq8QAAADbAAAADwAAAGRycy9kb3ducmV2LnhtbESPwWrDMBBE74H+g9hCb7HcEkLqRgkl&#10;UPDBPdgJ7XWxNpaJtXIs1Xb/PgoUehxm5g2z3c+2EyMNvnWs4DlJQRDXTrfcKDgdP5YbED4ga+wc&#10;k4Jf8rDfPSy2mGk3cUljFRoRIewzVGBC6DMpfW3Iok9cTxy9sxsshiiHRuoBpwi3nXxJ07W02HJc&#10;MNjTwVB9qX6sgtVnbvT3XPiiTPMvaq+rw7VySj09zu9vIALN4T/81861gvUr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g0SrxAAAANsAAAAPAAAAAAAAAAAA&#10;AAAAAKECAABkcnMvZG93bnJldi54bWxQSwUGAAAAAAQABAD5AAAAkgMAAAAA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E" w:rsidRDefault="00DC0B3E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5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Default="00DC0B3E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Pr="00AF301F" w:rsidRDefault="00DC0B3E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80E92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B3E" w:rsidRPr="0021626D" w:rsidRDefault="00DC0B3E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65F19">
                                <w:rPr>
                                  <w:b/>
                                  <w:sz w:val="22"/>
                                  <w:szCs w:val="22"/>
                                </w:rPr>
                                <w:t>F401TA0000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EAsg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">
              <v:rect id="Rectangle 296" o:spid="_x0000_s1201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ZcMUA&#10;AADaAAAADwAAAGRycy9kb3ducmV2LnhtbESPQWvCQBSE7wX/w/IKvdVN0mpLdCMaEArtxVjQ3h7Z&#10;ZxKafRuyq0Z/fbcgeBxm5htmvhhMK07Uu8aygngcgSAurW64UvC9XT+/g3AeWWNrmRRcyMEiGz3M&#10;MdX2zBs6Fb4SAcIuRQW1910qpStrMujGtiMO3sH2Bn2QfSV1j+cAN61MomgqDTYcFmrsKK+p/C2O&#10;RsFmslr+7N9eduYafRav+ZdJ8jhR6ulxWM5AeBr8PXxrf2gFE/i/Em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9lwxQAAANoAAAAPAAAAAAAAAAAAAAAAAJgCAABkcnMv&#10;ZG93bnJldi54bWxQSwUGAAAAAAQABAD1AAAAigM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TOsIA&#10;AADaAAAADwAAAGRycy9kb3ducmV2LnhtbESPT4vCMBTE78J+h/AWvGlaDypdU5EFWQUPamXPj+b1&#10;DyYvpYlav70RFvY4zMxvmNV6sEbcqfetYwXpNAFBXDrdcq3gUmwnSxA+IGs0jknBkzys84/RCjPt&#10;Hnyi+znUIkLYZ6igCaHLpPRlQxb91HXE0atcbzFE2ddS9/iIcGvkLEnm0mLLcaHBjr4bKq/nm1Ww&#10;px8zO2xSU1Rluz3eDr/H9GqVGn8Omy8QgYbwH/5r77SCBbyvxBsg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xM6wgAAANoAAAAPAAAAAAAAAAAAAAAAAJgCAABkcnMvZG93&#10;bnJldi54bWxQSwUGAAAAAAQABAD1AAAAhw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yHSLsA&#10;AADaAAAADwAAAGRycy9kb3ducmV2LnhtbERPuwrCMBTdBf8hXMHNpnUQqUYRQVRw8IXzpbm2xeSm&#10;NFHr35tBcDyc93zZWSNe1PrasYIsSUEQF07XXCq4XjajKQgfkDUax6TgQx6Wi35vjrl2bz7R6xxK&#10;EUPY56igCqHJpfRFRRZ94hriyN1dazFE2JZSt/iO4dbIcZpOpMWaY0OFDa0rKh7np1Wwp60ZH1aZ&#10;udyLenN8Hm7H7GGVGg661QxEoC78xT/3TiuIW+OVe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Ych0i7AAAA2gAAAA8AAAAAAAAAAAAAAAAAmAIAAGRycy9kb3ducmV2Lnht&#10;bFBLBQYAAAAABAAEAPUAAACAAwAAAAA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i08IA&#10;AADaAAAADwAAAGRycy9kb3ducmV2LnhtbESPT4vCMBTE78J+h/AWvGlaD6JdU5EFWQUPamXPj+b1&#10;DyYvpYlav70RFvY4zMxvmNV6sEbcqfetYwXpNAFBXDrdcq3gUmwnCxA+IGs0jknBkzys84/RCjPt&#10;Hnyi+znUIkLYZ6igCaHLpPRlQxb91HXE0atcbzFE2ddS9/iIcGvkLEnm0mLLcaHBjr4bKq/nm1Ww&#10;px8zO2xSU1Rluz3eDr/H9GqVGn8Omy8QgYbwH/5r77SCJbyvxBsg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CLTwgAAANoAAAAPAAAAAAAAAAAAAAAAAJgCAABkcnMvZG93&#10;bnJldi54bWxQSwUGAAAAAAQABAD1AAAAhw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r18IA&#10;AADbAAAADwAAAGRycy9kb3ducmV2LnhtbESPT4vCMBDF74LfIcyCN03rYZFqFFkQd8GD//A8NGNb&#10;TCalidr99s5B8DbDe/Pebxar3jv1oC42gQ3kkwwUcRlsw5WB82kznoGKCdmiC0wG/inCajkcLLCw&#10;4ckHehxTpSSEY4EG6pTaQutY1uQxTkJLLNo1dB6TrF2lbYdPCfdOT7PsW3tsWBpqbOmnpvJ2vHsD&#10;f7R10906d6dr2Wz2991ln9+8MaOvfj0HlahPH/P7+tcKvtDLLzKAX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OvXwgAAANsAAAAPAAAAAAAAAAAAAAAAAJgCAABkcnMvZG93&#10;bnJldi54bWxQSwUGAAAAAAQABAD1AAAAhwMAAAAA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7QO8AA&#10;AADbAAAADwAAAGRycy9kb3ducmV2LnhtbERPS4vCMBC+C/6HMII3m7YHka5pkQXZXfDgC89DM7bF&#10;ZFKaqN1/v1kQvM3H95x1NVojHjT4zrGCLElBENdOd9woOJ+2ixUIH5A1Gsek4Jc8VOV0ssZCuycf&#10;6HEMjYgh7AtU0IbQF1L6uiWLPnE9ceSubrAYIhwaqQd8xnBrZJ6mS2mx49jQYk+fLdW3490q+KEv&#10;k+82mTld6267v+8u++xmlZrPxs0HiEBjeItf7m8d5+fw/0s8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7QO8AAAADbAAAADwAAAAAAAAAAAAAAAACYAgAAZHJzL2Rvd25y&#10;ZXYueG1sUEsFBgAAAAAEAAQA9QAAAIUDAAAAAA==&#10;" filled="f" stroked="f">
                  <v:textbox style="layout-flow:vertical;mso-layout-flow-alt:bottom-to-top" inset=".1mm,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0APMIAAADbAAAADwAAAGRycy9kb3ducmV2LnhtbERPPWvDMBDdA/0P4gLdYjmtCcWNEoqh&#10;4CEZ7IR0PayrZWqdHEt1nH9fFQrd7vE+b7ufbS8mGn3nWME6SUEQN0533Co4n95XLyB8QNbYOyYF&#10;d/Kw3z0stphrd+OKpjq0Ioawz1GBCWHIpfSNIYs+cQNx5D7daDFEOLZSj3iL4baXT2m6kRY7jg0G&#10;ByoMNV/1t1WQHUujP+aDP1RpeaHumhXX2in1uJzfXkEEmsO/+M9d6jj/GX5/i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0APMIAAADbAAAADwAAAAAAAAAAAAAA&#10;AAChAgAAZHJzL2Rvd25yZXYueG1sUEsFBgAAAAAEAAQA+QAAAJADAAAAAA==&#10;" strokeweight="2.25pt"/>
                <v:line id="Line 304" o:spid="_x0000_s1209" style="position:absolute;visibility:visible;mso-wrap-style:square" from="5670,10490" to="6350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YSMEAAADbAAAADwAAAGRycy9kb3ducmV2LnhtbERPTWvCQBC9F/wPywi91Y0SSkldRQQh&#10;h3gwLfY6ZKfZ0Oxskl2T9N+7QqG3ebzP2e5n24qRBt84VrBeJSCIK6cbrhV8fpxe3kD4gKyxdUwK&#10;fsnDfrd42mKm3cQXGstQixjCPkMFJoQuk9JXhiz6leuII/ftBoshwqGWesAphttWbpLkVVpsODYY&#10;7OhoqPopb1ZBes6N/poLX1yS/EpNnx770in1vJwP7yACzeFf/OfOdZyfwuOXeID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hJhIwQAAANsAAAAPAAAAAAAAAAAAAAAA&#10;AKECAABkcnMvZG93bnJldi54bWxQSwUGAAAAAAQABAD5AAAAjwMAAAAA&#10;" strokeweight="2.25pt"/>
                <v:rect id="Rectangle 305" o:spid="_x0000_s1210" style="position:absolute;left:5670;top:5670;width:680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CU8MA&#10;AADbAAAADwAAAGRycy9kb3ducmV2LnhtbERPTWvCQBC9C/0PywjedGPUKqmr2EBB0IupoN6G7DQJ&#10;ZmdDdqtpf70rFHqbx/uc5boztbhR6yrLCsajCARxbnXFhYLj58dwAcJ5ZI21ZVLwQw7Wq5feEhNt&#10;73ygW+YLEULYJaig9L5JpHR5SQbdyDbEgfuyrUEfYFtI3eI9hJtaxlH0Kg1WHBpKbCgtKb9m30bB&#10;Yfa+uZznk5P5jXbZNN2bOB3HSg363eYNhKfO/4v/3Fsd5s/g+Us4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eCU8MAAADbAAAADwAAAAAAAAAAAAAAAACYAgAAZHJzL2Rv&#10;d25yZXYueG1sUEsFBgAAAAAEAAQA9QAAAIgDAAAAAA==&#10;" filled="f" strokeweight="2.25pt"/>
                <v:line id="Line 306" o:spid="_x0000_s1211" style="position:absolute;visibility:visible;mso-wrap-style:square" from="5954,5670" to="5954,1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qjpMAAAADbAAAADwAAAGRycy9kb3ducmV2LnhtbERPTYvCMBC9C/6HMIK3NVVElq6xLAWh&#10;Bz1YZfc6NLNN2WZSm6j13xtB8DaP9znrbLCtuFLvG8cK5rMEBHHldMO1gtNx+/EJwgdkja1jUnAn&#10;D9lmPFpjqt2ND3QtQy1iCPsUFZgQulRKXxmy6GeuI47cn+sthgj7WuoebzHctnKRJCtpseHYYLCj&#10;3FD1X16sguW+MPp32PndISl+qDkv83PplJpOhu8vEIGG8Ba/3IWO81fw/CUeID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ao6TAAAAA2wAAAA8AAAAAAAAAAAAAAAAA&#10;oQIAAGRycy9kb3ducmV2LnhtbFBLBQYAAAAABAAEAPkAAACOAwAAAAA=&#10;" strokeweight="2.25pt"/>
                <v:line id="Line 307" o:spid="_x0000_s1212" style="position:absolute;visibility:visible;mso-wrap-style:square" from="5670,9072" to="6350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YGP8EAAADbAAAADwAAAGRycy9kb3ducmV2LnhtbERPTWvCQBC9F/wPywje6sYiraTZSBGE&#10;HPRgKnodstNsaHY2Zre6/nu3UOhtHu9zinW0vbjS6DvHChbzDARx43THrYLj5/Z5BcIHZI29Y1Jw&#10;Jw/rcvJUYK7djQ90rUMrUgj7HBWYEIZcSt8YsujnbiBO3JcbLYYEx1bqEW8p3PbyJctepcWOU4PB&#10;gTaGmu/6xypY7iujz3Hnd4esOlF3WW4utVNqNo0f7yACxfAv/nNXOs1/g99f0gGy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VgY/wQAAANsAAAAPAAAAAAAAAAAAAAAA&#10;AKECAABkcnMvZG93bnJldi54bWxQSwUGAAAAAAQABAD5AAAAjwMAAAAA&#10;" strokeweight="2.25pt"/>
                <v:line id="Line 308" o:spid="_x0000_s1213" style="position:absolute;visibility:visible;mso-wrap-style:square" from="5670,7655" to="6350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mSTcMAAADbAAAADwAAAGRycy9kb3ducmV2LnhtbESPQWvCQBCF7wX/wzKCN91YpEh0FRGE&#10;HPRglPY6ZMdsMDsbs1tN/33nUOhthvfmvW/W28G36kl9bAIbmM8yUMRVsA3XBq6Xw3QJKiZki21g&#10;MvBDEbab0dsacxtefKZnmWolIRxzNOBS6nKtY+XIY5yFjli0W+g9Jln7WtseXxLuW/2eZR/aY8PS&#10;4LCjvaPqXn57A4tT4ezXcIzHc1Z8UvNY7B9lMGYyHnYrUImG9G/+uy6s4Aus/CID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Jkk3DAAAA2wAAAA8AAAAAAAAAAAAA&#10;AAAAoQIAAGRycy9kb3ducmV2LnhtbFBLBQYAAAAABAAEAPkAAACRAwAAAAA=&#10;" strokeweight="2.25pt"/>
              </v:group>
              <v:group id="Group 309" o:spid="_x0000_s1214" style="position:absolute;left:1134;top:15706;width:10490;height:851" coordorigin="1701,1134" coordsize="10490,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310" o:spid="_x0000_s1215" type="#_x0000_t202" style="position:absolute;left:2665;top:170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RvOr8A&#10;AADbAAAADwAAAGRycy9kb3ducmV2LnhtbERPzYrCMBC+C75DGGEvsqbKotJtKiIseBN/HmBoxra0&#10;mZRmbOvbbw4Le/z4/rPD5Fo1UB9qzwbWqwQUceFtzaWBx/3ncw8qCLLF1jMZeFOAQz6fZZhaP/KV&#10;hpuUKoZwSNFAJdKlWoeiIodh5TviyD1971Ai7EttexxjuGv1Jkm22mHNsaHCjk4VFc3t5QwMODb+&#10;0ryl1HL8Wl93w3l5eRrzsZiO36CEJvkX/7nP1sAmro9f4g/Q+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FG86vwAAANsAAAAPAAAAAAAAAAAAAAAAAJgCAABkcnMvZG93bnJl&#10;di54bWxQSwUGAAAAAAQABAD1AAAAhA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KocEA&#10;AADbAAAADwAAAGRycy9kb3ducmV2LnhtbESPzYrCQBCE78K+w9ALXkQnkUUl6yiysOBN/HmAJtMm&#10;IZmekOlN4ts7grDHoqq+orb70TWqpy5Ung2kiwQUce5txYWB2/V3vgEVBNli45kMPCjAfvcx2WJm&#10;/cBn6i9SqAjhkKGBUqTNtA55SQ7DwrfE0bv7zqFE2RXadjhEuGv0MklW2mHFcaHEln5KyuvLnzPQ&#10;41D7U/2QQsvhKz2v++PsdDdm+jkevkEJjfIffreP1sAyhdeX+AP0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YyqHBAAAA2wAAAA8AAAAAAAAAAAAAAAAAmAIAAGRycy9kb3du&#10;cmV2LnhtbFBLBQYAAAAABAAEAPUAAACG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U1sEA&#10;AADbAAAADwAAAGRycy9kb3ducmV2LnhtbESPzYrCQBCE78K+w9ALXkQnhkUl6yiysOBN/HmAJtMm&#10;IZmekOlN4ts7grDHoqq+orb70TWqpy5Ung0sFwko4tzbigsDt+vvfAMqCLLFxjMZeFCA/e5jssXM&#10;+oHP1F+kUBHCIUMDpUibaR3ykhyGhW+Jo3f3nUOJsiu07XCIcNfoNElW2mHFcaHEln5KyuvLnzPQ&#10;41D7U/2QQsvha3le98fZ6W7M9HM8fIMSGuU//G4frYE0hdeX+AP0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KVNbBAAAA2wAAAA8AAAAAAAAAAAAAAAAAmAIAAGRycy9kb3du&#10;cmV2LnhtbFBLBQYAAAAABAAEAPUAAACG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bxTcIA&#10;AADbAAAADwAAAGRycy9kb3ducmV2LnhtbESPzYrCQBCE78K+w9ALXkQnuqJL1lFEELyJPw/QZNok&#10;JNMTMm0S335nYcFjUVVfUZvd4GrVURtKzwbmswQUceZtybmB++04/QYVBNli7ZkMvCjAbvsx2mBq&#10;fc8X6q6SqwjhkKKBQqRJtQ5ZQQ7DzDfE0Xv41qFE2ebatthHuKv1IklW2mHJcaHAhg4FZdX16Qx0&#10;2Ff+XL0k17Jfzi/r7jQ5P4wZfw77H1BCg7zD/+2TNbD4gr8v8Qf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vFNwgAAANsAAAAPAAAAAAAAAAAAAAAAAJgCAABkcnMvZG93&#10;bnJldi54bWxQSwUGAAAAAAQABAD1AAAAhwMAAAAA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pOcEA&#10;AADbAAAADwAAAGRycy9kb3ducmV2LnhtbESPzYrCQBCE78K+w9ALXmSdKKKSdRQRFryJPw/QZNok&#10;JNMTMm0S335HEDwWVfUVtdkNrlYdtaH0bGA2TUARZ96WnBu4Xf9+1qCCIFusPZOBJwXYbb9GG0yt&#10;7/lM3UVyFSEcUjRQiDSp1iEryGGY+oY4enffOpQo21zbFvsId7WeJ8lSOyw5LhTY0KGgrLo8nIEO&#10;+8qfqqfkWvaL2XnVHSenuzHj72H/C0pokE/43T5aA/MFvL7EH6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vaTnBAAAA2wAAAA8AAAAAAAAAAAAAAAAAmAIAAGRycy9kb3du&#10;cmV2LnhtbFBLBQYAAAAABAAEAPUAAACGAwAAAAA=&#10;" filled="f" stroked="f">
                  <v:textbox inset=".1mm,.6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cx8MA&#10;AADbAAAADwAAAGRycy9kb3ducmV2LnhtbESPwWrDMBBE74H+g9hCL6GR66SluJFDKBR6CSROodfF&#10;2trG1spIiqP+fRQI5DjMzBtmvYlmEBM531lW8LLIQBDXVnfcKPg5fj2/g/ABWeNgmRT8k4dN+TBb&#10;Y6HtmQ80VaERCcK+QAVtCGMhpa9bMugXdiRO3p91BkOSrpHa4TnBzSDzLHuTBjtOCy2O9NlS3Vcn&#10;o8DorW/2q3y5z6cY3S7Of6k/KfX0GLcfIALFcA/f2t9aQf4K1y/pB8j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Lcx8MAAADbAAAADwAAAAAAAAAAAAAAAACYAgAAZHJzL2Rv&#10;d25yZXYueG1sUEsFBgAAAAAEAAQA9QAAAIgDAAAAAA==&#10;" filled="f" stroked="f">
                  <v:textbox inset=".1mm,1.1mm,.1mm,.1mm">
                    <w:txbxContent>
                      <w:p w:rsidR="00DC0B3E" w:rsidRDefault="00DC0B3E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oj8QA&#10;AADbAAAADwAAAGRycy9kb3ducmV2LnhtbESPT2sCMRTE74V+h/AKvdWkHlRWo9hC7YIH/7R4fmye&#10;m8XNy5Kk6/bbG6HQ4zAzv2EWq8G1oqcQG88aXkcKBHHlTcO1hu+vj5cZiJiQDbaeScMvRVgtHx8W&#10;WBh/5QP1x1SLDOFYoAabUldIGStLDuPId8TZO/vgMGUZamkCXjPctXKs1EQ6bDgvWOzo3VJ1Of44&#10;DWrK5eZSqs9Tv6/sZteHt+1hq/Xz07Ceg0g0pP/wX7s0GsYTuH/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8KI/EAAAA2wAAAA8AAAAAAAAAAAAAAAAAmAIAAGRycy9k&#10;b3ducmV2LnhtbFBLBQYAAAAABAAEAPUAAACJAwAAAAA=&#10;" filled="f" stroked="f">
                  <v:textbox inset=".5mm,1.3mm,.5mm,.3mm">
                    <w:txbxContent>
                      <w:p w:rsidR="00DC0B3E" w:rsidRPr="00AF301F" w:rsidRDefault="00DC0B3E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D80E92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+XaMQA&#10;AADbAAAADwAAAGRycy9kb3ducmV2LnhtbESPQWuDQBSE74X8h+UFcinJqocqJpsQ0ob22Gqh1xf3&#10;RSXuW3E3av99t1DocZiZb5jdYTadGGlwrWUF8SYCQVxZ3XKt4LM8rzMQziNr7CyTgm9ycNgvHnaY&#10;azvxB42Fr0WAsMtRQeN9n0vpqoYMuo3tiYN3tYNBH+RQSz3gFOCmk0kUPUmDLYeFBns6NVTdirtR&#10;8DVnOnmJ7ym/Phbd86Wsp/j6rtRqOR+3IDzN/j/8137TCpIUfr+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vl2jEAAAA2wAAAA8AAAAAAAAAAAAAAAAAmAIAAGRycy9k&#10;b3ducmV2LnhtbFBLBQYAAAAABAAEAPUAAACJAwAAAAA=&#10;" filled="f" stroked="f">
                  <v:textbox inset=",4.3mm">
                    <w:txbxContent>
                      <w:p w:rsidR="00DC0B3E" w:rsidRPr="0021626D" w:rsidRDefault="00DC0B3E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365F19">
                          <w:rPr>
                            <w:b/>
                            <w:sz w:val="22"/>
                            <w:szCs w:val="22"/>
                          </w:rPr>
                          <w:t>F401TA0000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Rectangle 319" o:spid="_x0000_s1224" style="position:absolute;left:5670;top:5670;width:1048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C68YA&#10;AADbAAAADwAAAGRycy9kb3ducmV2LnhtbESPT2vCQBTE74LfYXlCb2Zj+k+jq9hAoaAX04J6e2Sf&#10;STD7NmS3mvbTd4WCx2FmfsMsVr1pxIU6V1tWMIliEMSF1TWXCr4+38dTEM4ja2wsk4IfcrBaDgcL&#10;TLW98o4uuS9FgLBLUUHlfZtK6YqKDLrItsTBO9nOoA+yK6Xu8BrgppFJHL9IgzWHhQpbyioqzvm3&#10;UbB7flsfD6+Pe/Mbb/KnbGuSbJIo9TDq13MQnnp/D/+3P7SCZAa3L+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ZC68YAAADbAAAADwAAAAAAAAAAAAAAAACYAgAAZHJz&#10;L2Rvd25yZXYueG1sUEsFBgAAAAAEAAQA9QAAAIsDAAAAAA==&#10;" filled="f" strokeweight="2.25pt"/>
                  <v:line id="Line 320" o:spid="_x0000_s1225" style="position:absolute;visibility:visible;mso-wrap-style:square" from="6067,5670" to="6067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rCK8EAAADbAAAADwAAAGRycy9kb3ducmV2LnhtbERPu2rDMBTdC/kHcQPZajkPSnCthBAI&#10;eEiHuCFdL9atZWpdOZZiO39fDYWOh/PO95NtxUC9bxwrWCYpCOLK6YZrBdfP0+sWhA/IGlvHpOBJ&#10;Hva72UuOmXYjX2goQy1iCPsMFZgQukxKXxmy6BPXEUfu2/UWQ4R9LXWPYwy3rVyl6Zu02HBsMNjR&#10;0VD1Uz6sgs1HYfTXdPbnS1rcqLlvjvfSKbWYT4d3EIGm8C/+cxdawTquj1/iD5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CsIrwQAAANsAAAAPAAAAAAAAAAAAAAAA&#10;AKECAABkcnMvZG93bnJldi54bWxQSwUGAAAAAAQABAD5AAAAjwMAAAAA&#10;" strokeweight="2.25pt"/>
                  <v:line id="Line 321" o:spid="_x0000_s1226" style="position:absolute;visibility:visible;mso-wrap-style:square" from="5670,5954" to="9355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322" o:spid="_x0000_s1227" style="position:absolute;visibility:visible;mso-wrap-style:square" from="5670,6237" to="9355,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XJh8MAAADcAAAADwAAAGRycy9kb3ducmV2LnhtbESPQYvCMBSE78L+h/AWvGlqEZGuUURY&#10;6KEerOJeH82zKTYvtclq999vBMHjMDPfMKvNYFtxp943jhXMpgkI4srphmsFp+P3ZAnCB2SNrWNS&#10;8EceNuuP0Qoz7R58oHsZahEh7DNUYELoMil9Zciin7qOOHoX11sMUfa11D0+Ity2Mk2ShbTYcFww&#10;2NHOUHUtf62C+T43+mcofHFI8jM1t/nuVjqlxp/D9gtEoCG8w692rhWk6QKeZ+IR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VyYfDAAAA3AAAAA8AAAAAAAAAAAAA&#10;AAAAoQIAAGRycy9kb3ducmV2LnhtbFBLBQYAAAAABAAEAPkAAACRAwAAAAA=&#10;" strokeweight="2.25pt"/>
                  <v:line id="Line 323" o:spid="_x0000_s1228" style="position:absolute;visibility:visible;mso-wrap-style:square" from="15593,6067" to="16160,6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d9cQAAADcAAAADwAAAGRycy9kb3ducmV2LnhtbESPwWrDMBBE74X8g9hAb40cY0rjRgkh&#10;UPDBOcQN6XWxtpaptXIs1Xb/PioUehxm5g2z3c+2EyMNvnWsYL1KQBDXTrfcKLi8vz29gPABWWPn&#10;mBT8kIf9bvGwxVy7ic80VqEREcI+RwUmhD6X0teGLPqV64mj9+kGiyHKoZF6wCnCbSfTJHmWFluO&#10;CwZ7Ohqqv6pvqyA7FUZ/zKUvz0lxpfaWHW+VU+pxOR9eQQSaw3/4r11oBWm6gd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il31xAAAANwAAAAPAAAAAAAAAAAA&#10;AAAAAKECAABkcnMvZG93bnJldi54bWxQSwUGAAAAAAQABAD5AAAAkgMAAAAA&#10;" strokeweight="2.25pt"/>
                  <v:line id="Line 324" o:spid="_x0000_s1229" style="position:absolute;visibility:visible;mso-wrap-style:square" from="6634,5670" to="6634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5x8IAAADbAAAADwAAAGRycy9kb3ducmV2LnhtbESPT4vCMBTE7wt+h/AEb2vqHxapRhFB&#10;6EEPdkWvj+bZFJuX2kSt336zIHgcZuY3zGLV2Vo8qPWVYwWjYQKCuHC64lLB8Xf7PQPhA7LG2jEp&#10;eJGH1bL3tcBUuycf6JGHUkQI+xQVmBCaVEpfGLLoh64hjt7FtRZDlG0pdYvPCLe1HCfJj7RYcVww&#10;2NDGUHHN71bBdJ8Zfe52fndIshNVt+nmljulBv1uPQcRqAuf8LudaQWTMfx/i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T5x8IAAADbAAAADwAAAAAAAAAAAAAA&#10;AAChAgAAZHJzL2Rvd25yZXYueG1sUEsFBgAAAAAEAAQA+QAAAJADAAAAAA==&#10;" strokeweight="2.25pt"/>
                  <v:line id="Line 325" o:spid="_x0000_s1230" style="position:absolute;visibility:visible;mso-wrap-style:square" from="7938,5670" to="7938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cXMQAAADbAAAADwAAAGRycy9kb3ducmV2LnhtbESPwWrDMBBE74H+g9hCb7HcJoTiRgkl&#10;UPDBPdgJ7XWxNpaJtXIs1Xb/PgoUehxm5g2z3c+2EyMNvnWs4DlJQRDXTrfcKDgdP5avIHxA1tg5&#10;JgW/5GG/e1hsMdNu4pLGKjQiQthnqMCE0GdS+tqQRZ+4njh6ZzdYDFEOjdQDThFuO/mSphtpseW4&#10;YLCng6H6Uv1YBevP3OjvufBFmeZf1F7Xh2vllHp6nN/fQASaw3/4r51rBasV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FxcxAAAANsAAAAPAAAAAAAAAAAA&#10;AAAAAKECAABkcnMvZG93bnJldi54bWxQSwUGAAAAAAQABAD5AAAAkgMAAAAA&#10;" strokeweight="2.25pt"/>
                  <v:line id="Line 326" o:spid="_x0000_s1231" style="position:absolute;visibility:visible;mso-wrap-style:square" from="8789,5670" to="8789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HEKMIAAADbAAAADwAAAGRycy9kb3ducmV2LnhtbESPQYvCMBSE74L/ITxhb5q6WxapRhFB&#10;6EEPdkWvj+bZFJuX2mS1/nsjLOxxmJlvmMWqt424U+drxwqmkwQEcel0zZWC4892PAPhA7LGxjEp&#10;eJKH1XI4WGCm3YMPdC9CJSKEfYYKTAhtJqUvDVn0E9cSR+/iOoshyq6SusNHhNtGfibJt7RYc1ww&#10;2NLGUHktfq2CdJ8bfe53fndI8hPVt3RzK5xSH6N+PQcRqA//4b92rhV8pfD+En+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HEKMIAAADbAAAADwAAAAAAAAAAAAAA&#10;AAChAgAAZHJzL2Rvd25yZXYueG1sUEsFBgAAAAAEAAQA+QAAAJADAAAAAA==&#10;" strokeweight="2.25pt"/>
                  <v:line id="Line 327" o:spid="_x0000_s1232" style="position:absolute;visibility:visible;mso-wrap-style:square" from="9356,5670" to="9356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1hs8IAAADbAAAADwAAAGRycy9kb3ducmV2LnhtbESPT4vCMBTE78J+h/AEb5r6b5FqlEUQ&#10;etCDddm9Ppq3TdnmpTZR67c3guBxmJnfMKtNZ2txpdZXjhWMRwkI4sLpiksF36fdcAHCB2SNtWNS&#10;cCcPm/VHb4Wpdjc+0jUPpYgQ9ikqMCE0qZS+MGTRj1xDHL0/11oMUbal1C3eItzWcpIkn9JixXHB&#10;YENbQ8V/frEKZofM6N9u7/fHJPuh6jzbnnOn1KDffS1BBOrCO/xqZ1rBdA7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1hs8IAAADbAAAADwAAAAAAAAAAAAAA&#10;AAChAgAAZHJzL2Rvd25yZXYueG1sUEsFBgAAAAAEAAQA+QAAAJADAAAAAA==&#10;" strokeweight="2.25pt"/>
                  <v:line id="Line 328" o:spid="_x0000_s1233" style="position:absolute;visibility:visible;mso-wrap-style:square" from="15593,5670" to="15593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6gosMAAADcAAAADwAAAGRycy9kb3ducmV2LnhtbESPT4vCMBTE78J+h/AWvNnUP8hSjSLC&#10;Qg/uwSru9dE8m2LzUpusdr+9EQSPw8z8hlmue9uIG3W+dqxgnKQgiEuna64UHA/foy8QPiBrbByT&#10;gn/ysF59DJaYaXfnPd2KUIkIYZ+hAhNCm0npS0MWfeJa4uidXWcxRNlVUnd4j3DbyEmazqXFmuOC&#10;wZa2hspL8WcVzH5yo3/7nd/t0/xE9XW2vRZOqeFnv1mACNSHd/jVzrWCyXgKzzPx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OoKLDAAAA3AAAAA8AAAAAAAAAAAAA&#10;AAAAoQIAAGRycy9kb3ducmV2LnhtbFBLBQYAAAAABAAEAPkAAACRAw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3E" w:rsidRDefault="00DC0B3E">
      <w:r>
        <w:separator/>
      </w:r>
    </w:p>
  </w:footnote>
  <w:footnote w:type="continuationSeparator" w:id="0">
    <w:p w:rsidR="00DC0B3E" w:rsidRDefault="00DC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E" w:rsidRDefault="00DC0B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0B3E" w:rsidRDefault="00DC0B3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EBF"/>
    <w:multiLevelType w:val="hybridMultilevel"/>
    <w:tmpl w:val="6C02F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293C"/>
    <w:multiLevelType w:val="hybridMultilevel"/>
    <w:tmpl w:val="224AFB52"/>
    <w:lvl w:ilvl="0" w:tplc="DC7C2FE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A7C44"/>
    <w:multiLevelType w:val="hybridMultilevel"/>
    <w:tmpl w:val="F122655E"/>
    <w:lvl w:ilvl="0" w:tplc="DC7C2FE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5" w15:restartNumberingAfterBreak="0">
    <w:nsid w:val="5F3E0D55"/>
    <w:multiLevelType w:val="hybridMultilevel"/>
    <w:tmpl w:val="D4567158"/>
    <w:lvl w:ilvl="0" w:tplc="DC7C2FE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142B8"/>
    <w:rsid w:val="00016E16"/>
    <w:rsid w:val="0002003C"/>
    <w:rsid w:val="00021092"/>
    <w:rsid w:val="00021FB1"/>
    <w:rsid w:val="00022877"/>
    <w:rsid w:val="000234A9"/>
    <w:rsid w:val="00027020"/>
    <w:rsid w:val="00033D8F"/>
    <w:rsid w:val="00033EC9"/>
    <w:rsid w:val="00033F0D"/>
    <w:rsid w:val="00037311"/>
    <w:rsid w:val="00037425"/>
    <w:rsid w:val="00041FA3"/>
    <w:rsid w:val="0004375E"/>
    <w:rsid w:val="00045361"/>
    <w:rsid w:val="00045B9E"/>
    <w:rsid w:val="0004615A"/>
    <w:rsid w:val="00056B97"/>
    <w:rsid w:val="00056CCA"/>
    <w:rsid w:val="00057BCD"/>
    <w:rsid w:val="00057CBB"/>
    <w:rsid w:val="000608B8"/>
    <w:rsid w:val="00061E40"/>
    <w:rsid w:val="00061E8B"/>
    <w:rsid w:val="00062122"/>
    <w:rsid w:val="00063BBD"/>
    <w:rsid w:val="00066F8E"/>
    <w:rsid w:val="00071013"/>
    <w:rsid w:val="00071E3E"/>
    <w:rsid w:val="00072490"/>
    <w:rsid w:val="0007255A"/>
    <w:rsid w:val="00072B9E"/>
    <w:rsid w:val="00073C25"/>
    <w:rsid w:val="000779F8"/>
    <w:rsid w:val="0009526F"/>
    <w:rsid w:val="00096BD7"/>
    <w:rsid w:val="00097600"/>
    <w:rsid w:val="000A2760"/>
    <w:rsid w:val="000A3D50"/>
    <w:rsid w:val="000B0960"/>
    <w:rsid w:val="000B2A0A"/>
    <w:rsid w:val="000B76EC"/>
    <w:rsid w:val="000B7CBA"/>
    <w:rsid w:val="000B7CBB"/>
    <w:rsid w:val="000C5384"/>
    <w:rsid w:val="000C56B7"/>
    <w:rsid w:val="000C5CC2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2C2"/>
    <w:rsid w:val="00100831"/>
    <w:rsid w:val="00107C5C"/>
    <w:rsid w:val="001128D0"/>
    <w:rsid w:val="00116614"/>
    <w:rsid w:val="00117ADC"/>
    <w:rsid w:val="00120AA3"/>
    <w:rsid w:val="00122066"/>
    <w:rsid w:val="00127EE8"/>
    <w:rsid w:val="00130069"/>
    <w:rsid w:val="001329B4"/>
    <w:rsid w:val="00132FA9"/>
    <w:rsid w:val="00133E55"/>
    <w:rsid w:val="00135C40"/>
    <w:rsid w:val="001411B9"/>
    <w:rsid w:val="00151252"/>
    <w:rsid w:val="00154925"/>
    <w:rsid w:val="00155258"/>
    <w:rsid w:val="0015662A"/>
    <w:rsid w:val="00156D4D"/>
    <w:rsid w:val="001570C1"/>
    <w:rsid w:val="001575B3"/>
    <w:rsid w:val="0016078A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339"/>
    <w:rsid w:val="001A0A60"/>
    <w:rsid w:val="001A0BAA"/>
    <w:rsid w:val="001A577B"/>
    <w:rsid w:val="001A6138"/>
    <w:rsid w:val="001A63B1"/>
    <w:rsid w:val="001A68B1"/>
    <w:rsid w:val="001A6BBE"/>
    <w:rsid w:val="001B46C5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DF6"/>
    <w:rsid w:val="001E2E2E"/>
    <w:rsid w:val="001E382F"/>
    <w:rsid w:val="001E45FC"/>
    <w:rsid w:val="001F25DC"/>
    <w:rsid w:val="001F383C"/>
    <w:rsid w:val="001F6A6B"/>
    <w:rsid w:val="001F7419"/>
    <w:rsid w:val="001F7544"/>
    <w:rsid w:val="00204176"/>
    <w:rsid w:val="0020734A"/>
    <w:rsid w:val="002126A7"/>
    <w:rsid w:val="002147DA"/>
    <w:rsid w:val="00214D4D"/>
    <w:rsid w:val="0021626D"/>
    <w:rsid w:val="00216D27"/>
    <w:rsid w:val="00216ED8"/>
    <w:rsid w:val="00217EC0"/>
    <w:rsid w:val="0022006A"/>
    <w:rsid w:val="00220701"/>
    <w:rsid w:val="00220DC9"/>
    <w:rsid w:val="00223411"/>
    <w:rsid w:val="002321F4"/>
    <w:rsid w:val="002322B2"/>
    <w:rsid w:val="00232B45"/>
    <w:rsid w:val="002332A6"/>
    <w:rsid w:val="00234054"/>
    <w:rsid w:val="00234107"/>
    <w:rsid w:val="0023535B"/>
    <w:rsid w:val="002357BD"/>
    <w:rsid w:val="00242B23"/>
    <w:rsid w:val="002446F6"/>
    <w:rsid w:val="00244B04"/>
    <w:rsid w:val="0024692C"/>
    <w:rsid w:val="00251463"/>
    <w:rsid w:val="002541F1"/>
    <w:rsid w:val="002606AB"/>
    <w:rsid w:val="002626DF"/>
    <w:rsid w:val="00266678"/>
    <w:rsid w:val="00266E38"/>
    <w:rsid w:val="002672F9"/>
    <w:rsid w:val="00274A8C"/>
    <w:rsid w:val="00276037"/>
    <w:rsid w:val="0028266E"/>
    <w:rsid w:val="00282779"/>
    <w:rsid w:val="0028312A"/>
    <w:rsid w:val="00283BBE"/>
    <w:rsid w:val="00285B60"/>
    <w:rsid w:val="002908B7"/>
    <w:rsid w:val="00290A2E"/>
    <w:rsid w:val="00290B9E"/>
    <w:rsid w:val="00293885"/>
    <w:rsid w:val="00293C92"/>
    <w:rsid w:val="0029477A"/>
    <w:rsid w:val="0029646C"/>
    <w:rsid w:val="002970FA"/>
    <w:rsid w:val="002A1BAD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3129"/>
    <w:rsid w:val="002C44E0"/>
    <w:rsid w:val="002C4ADD"/>
    <w:rsid w:val="002C7265"/>
    <w:rsid w:val="002D13F9"/>
    <w:rsid w:val="002E117A"/>
    <w:rsid w:val="002E37F7"/>
    <w:rsid w:val="002E4603"/>
    <w:rsid w:val="002F1523"/>
    <w:rsid w:val="002F20DA"/>
    <w:rsid w:val="002F52F0"/>
    <w:rsid w:val="002F79FC"/>
    <w:rsid w:val="002F7C64"/>
    <w:rsid w:val="00303638"/>
    <w:rsid w:val="00304CCB"/>
    <w:rsid w:val="003066A5"/>
    <w:rsid w:val="00307A79"/>
    <w:rsid w:val="00310F28"/>
    <w:rsid w:val="00311219"/>
    <w:rsid w:val="00322EAA"/>
    <w:rsid w:val="003251C0"/>
    <w:rsid w:val="00326079"/>
    <w:rsid w:val="00327FB8"/>
    <w:rsid w:val="0033105A"/>
    <w:rsid w:val="00331F6E"/>
    <w:rsid w:val="003415BD"/>
    <w:rsid w:val="00342580"/>
    <w:rsid w:val="00343933"/>
    <w:rsid w:val="00343FCA"/>
    <w:rsid w:val="00344173"/>
    <w:rsid w:val="00353F3F"/>
    <w:rsid w:val="0036188A"/>
    <w:rsid w:val="00362703"/>
    <w:rsid w:val="003631A3"/>
    <w:rsid w:val="00365F19"/>
    <w:rsid w:val="00366109"/>
    <w:rsid w:val="003674CD"/>
    <w:rsid w:val="00371DD6"/>
    <w:rsid w:val="00371E72"/>
    <w:rsid w:val="00372A29"/>
    <w:rsid w:val="00372ADD"/>
    <w:rsid w:val="00372FAA"/>
    <w:rsid w:val="0037629D"/>
    <w:rsid w:val="00377DB0"/>
    <w:rsid w:val="0038325A"/>
    <w:rsid w:val="00387F09"/>
    <w:rsid w:val="00391370"/>
    <w:rsid w:val="003964AD"/>
    <w:rsid w:val="003A15A7"/>
    <w:rsid w:val="003A24ED"/>
    <w:rsid w:val="003A39E9"/>
    <w:rsid w:val="003A3C8A"/>
    <w:rsid w:val="003A5A81"/>
    <w:rsid w:val="003B1D6F"/>
    <w:rsid w:val="003B7B77"/>
    <w:rsid w:val="003D0C92"/>
    <w:rsid w:val="003D13A1"/>
    <w:rsid w:val="003D144F"/>
    <w:rsid w:val="003D4259"/>
    <w:rsid w:val="003D55AE"/>
    <w:rsid w:val="003D5A18"/>
    <w:rsid w:val="003E3AD4"/>
    <w:rsid w:val="003E7481"/>
    <w:rsid w:val="003F28A1"/>
    <w:rsid w:val="003F2BC4"/>
    <w:rsid w:val="004106D7"/>
    <w:rsid w:val="00410EC8"/>
    <w:rsid w:val="00411639"/>
    <w:rsid w:val="004158E2"/>
    <w:rsid w:val="0041611C"/>
    <w:rsid w:val="00423512"/>
    <w:rsid w:val="00427699"/>
    <w:rsid w:val="00430352"/>
    <w:rsid w:val="00430C04"/>
    <w:rsid w:val="00432632"/>
    <w:rsid w:val="00437185"/>
    <w:rsid w:val="00441427"/>
    <w:rsid w:val="00441553"/>
    <w:rsid w:val="004502D6"/>
    <w:rsid w:val="00455E74"/>
    <w:rsid w:val="00461F7D"/>
    <w:rsid w:val="00463B76"/>
    <w:rsid w:val="0046414B"/>
    <w:rsid w:val="0048313C"/>
    <w:rsid w:val="004831AA"/>
    <w:rsid w:val="00485C35"/>
    <w:rsid w:val="00495990"/>
    <w:rsid w:val="00496556"/>
    <w:rsid w:val="004965E7"/>
    <w:rsid w:val="004A14D0"/>
    <w:rsid w:val="004B6F5E"/>
    <w:rsid w:val="004B7CE8"/>
    <w:rsid w:val="004C01EC"/>
    <w:rsid w:val="004C1297"/>
    <w:rsid w:val="004C1489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4C8B"/>
    <w:rsid w:val="00505AFE"/>
    <w:rsid w:val="00506779"/>
    <w:rsid w:val="00515C41"/>
    <w:rsid w:val="00515C78"/>
    <w:rsid w:val="00516150"/>
    <w:rsid w:val="00520C01"/>
    <w:rsid w:val="00521A3A"/>
    <w:rsid w:val="00525949"/>
    <w:rsid w:val="00530E30"/>
    <w:rsid w:val="00531B53"/>
    <w:rsid w:val="00537785"/>
    <w:rsid w:val="005411CB"/>
    <w:rsid w:val="005434A3"/>
    <w:rsid w:val="00552213"/>
    <w:rsid w:val="00552FFB"/>
    <w:rsid w:val="00553736"/>
    <w:rsid w:val="00554566"/>
    <w:rsid w:val="00554CFA"/>
    <w:rsid w:val="00555F38"/>
    <w:rsid w:val="0057622E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A0A04"/>
    <w:rsid w:val="005A0AA5"/>
    <w:rsid w:val="005A1528"/>
    <w:rsid w:val="005A1808"/>
    <w:rsid w:val="005B1392"/>
    <w:rsid w:val="005B251A"/>
    <w:rsid w:val="005B3C61"/>
    <w:rsid w:val="005B51AB"/>
    <w:rsid w:val="005C09BD"/>
    <w:rsid w:val="005D0574"/>
    <w:rsid w:val="005D259C"/>
    <w:rsid w:val="005E38BC"/>
    <w:rsid w:val="005E5127"/>
    <w:rsid w:val="005E7B4E"/>
    <w:rsid w:val="005E7D14"/>
    <w:rsid w:val="005F0EF4"/>
    <w:rsid w:val="005F1A7F"/>
    <w:rsid w:val="005F6CDD"/>
    <w:rsid w:val="00601691"/>
    <w:rsid w:val="0060423E"/>
    <w:rsid w:val="006070F9"/>
    <w:rsid w:val="00612529"/>
    <w:rsid w:val="00616764"/>
    <w:rsid w:val="0061724F"/>
    <w:rsid w:val="00617376"/>
    <w:rsid w:val="00617721"/>
    <w:rsid w:val="006204E5"/>
    <w:rsid w:val="00636B0C"/>
    <w:rsid w:val="006416FB"/>
    <w:rsid w:val="006417F5"/>
    <w:rsid w:val="00642562"/>
    <w:rsid w:val="006427A5"/>
    <w:rsid w:val="00646CE5"/>
    <w:rsid w:val="00650023"/>
    <w:rsid w:val="00651571"/>
    <w:rsid w:val="006549FF"/>
    <w:rsid w:val="00654E67"/>
    <w:rsid w:val="006554FB"/>
    <w:rsid w:val="00656098"/>
    <w:rsid w:val="00660B4A"/>
    <w:rsid w:val="00663893"/>
    <w:rsid w:val="00663BA6"/>
    <w:rsid w:val="006648CC"/>
    <w:rsid w:val="00664E4D"/>
    <w:rsid w:val="00671E8B"/>
    <w:rsid w:val="0067315B"/>
    <w:rsid w:val="006737D5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5406"/>
    <w:rsid w:val="00696933"/>
    <w:rsid w:val="00697856"/>
    <w:rsid w:val="006A4752"/>
    <w:rsid w:val="006A54FC"/>
    <w:rsid w:val="006A7C74"/>
    <w:rsid w:val="006B05C5"/>
    <w:rsid w:val="006B0C6E"/>
    <w:rsid w:val="006B12BE"/>
    <w:rsid w:val="006B1EAA"/>
    <w:rsid w:val="006B3F2C"/>
    <w:rsid w:val="006B5711"/>
    <w:rsid w:val="006B7DDA"/>
    <w:rsid w:val="006C21F1"/>
    <w:rsid w:val="006C5A40"/>
    <w:rsid w:val="006D03C0"/>
    <w:rsid w:val="006D19F8"/>
    <w:rsid w:val="006D1C51"/>
    <w:rsid w:val="006D4CFC"/>
    <w:rsid w:val="006D6A03"/>
    <w:rsid w:val="006D7305"/>
    <w:rsid w:val="006E0F9F"/>
    <w:rsid w:val="006E26B5"/>
    <w:rsid w:val="006E30DA"/>
    <w:rsid w:val="006E30E2"/>
    <w:rsid w:val="006E54B4"/>
    <w:rsid w:val="006E5C8A"/>
    <w:rsid w:val="006E631E"/>
    <w:rsid w:val="006E7225"/>
    <w:rsid w:val="006F0629"/>
    <w:rsid w:val="006F0BD0"/>
    <w:rsid w:val="006F3EF9"/>
    <w:rsid w:val="006F412D"/>
    <w:rsid w:val="006F4955"/>
    <w:rsid w:val="006F4D99"/>
    <w:rsid w:val="006F566E"/>
    <w:rsid w:val="006F56DE"/>
    <w:rsid w:val="006F5E19"/>
    <w:rsid w:val="0070650B"/>
    <w:rsid w:val="00712093"/>
    <w:rsid w:val="007218A6"/>
    <w:rsid w:val="0072268B"/>
    <w:rsid w:val="0073406F"/>
    <w:rsid w:val="007354CD"/>
    <w:rsid w:val="00737319"/>
    <w:rsid w:val="00741FEB"/>
    <w:rsid w:val="00742409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6934"/>
    <w:rsid w:val="00777245"/>
    <w:rsid w:val="00780E21"/>
    <w:rsid w:val="0078177F"/>
    <w:rsid w:val="00785503"/>
    <w:rsid w:val="00787096"/>
    <w:rsid w:val="0078766E"/>
    <w:rsid w:val="007877E0"/>
    <w:rsid w:val="00791FFC"/>
    <w:rsid w:val="00795F9B"/>
    <w:rsid w:val="007A04C8"/>
    <w:rsid w:val="007A04D2"/>
    <w:rsid w:val="007A240D"/>
    <w:rsid w:val="007A504B"/>
    <w:rsid w:val="007A6ADC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3EB6"/>
    <w:rsid w:val="007D6CCA"/>
    <w:rsid w:val="007E613F"/>
    <w:rsid w:val="007E7290"/>
    <w:rsid w:val="007E7640"/>
    <w:rsid w:val="007F23F5"/>
    <w:rsid w:val="007F25E8"/>
    <w:rsid w:val="007F2AF1"/>
    <w:rsid w:val="007F48E3"/>
    <w:rsid w:val="007F787E"/>
    <w:rsid w:val="00800754"/>
    <w:rsid w:val="00803928"/>
    <w:rsid w:val="0080450B"/>
    <w:rsid w:val="00810B70"/>
    <w:rsid w:val="00815656"/>
    <w:rsid w:val="00816E97"/>
    <w:rsid w:val="0082291D"/>
    <w:rsid w:val="0082726B"/>
    <w:rsid w:val="00830043"/>
    <w:rsid w:val="00830725"/>
    <w:rsid w:val="0083074C"/>
    <w:rsid w:val="008334F3"/>
    <w:rsid w:val="00833569"/>
    <w:rsid w:val="00833E43"/>
    <w:rsid w:val="008361D5"/>
    <w:rsid w:val="00836BCD"/>
    <w:rsid w:val="00837B05"/>
    <w:rsid w:val="00842788"/>
    <w:rsid w:val="00842C8C"/>
    <w:rsid w:val="008468B4"/>
    <w:rsid w:val="00850DCA"/>
    <w:rsid w:val="00851CB0"/>
    <w:rsid w:val="0085316F"/>
    <w:rsid w:val="00867DE3"/>
    <w:rsid w:val="00873343"/>
    <w:rsid w:val="00876CCF"/>
    <w:rsid w:val="00880B6C"/>
    <w:rsid w:val="008859AF"/>
    <w:rsid w:val="0088749B"/>
    <w:rsid w:val="00887D23"/>
    <w:rsid w:val="008914DE"/>
    <w:rsid w:val="008967EA"/>
    <w:rsid w:val="00896D69"/>
    <w:rsid w:val="00897EAB"/>
    <w:rsid w:val="008A112D"/>
    <w:rsid w:val="008A1856"/>
    <w:rsid w:val="008A4FB2"/>
    <w:rsid w:val="008A504E"/>
    <w:rsid w:val="008A5CBB"/>
    <w:rsid w:val="008A6EAD"/>
    <w:rsid w:val="008B5D4C"/>
    <w:rsid w:val="008C0B53"/>
    <w:rsid w:val="008C4C53"/>
    <w:rsid w:val="008D09DC"/>
    <w:rsid w:val="008D0BF2"/>
    <w:rsid w:val="008D4D92"/>
    <w:rsid w:val="008E0B73"/>
    <w:rsid w:val="008E126B"/>
    <w:rsid w:val="008E2C5E"/>
    <w:rsid w:val="008E6D6B"/>
    <w:rsid w:val="008E7FFD"/>
    <w:rsid w:val="008F1164"/>
    <w:rsid w:val="008F4219"/>
    <w:rsid w:val="008F47E9"/>
    <w:rsid w:val="008F48FA"/>
    <w:rsid w:val="008F73E2"/>
    <w:rsid w:val="00903BA0"/>
    <w:rsid w:val="00905575"/>
    <w:rsid w:val="00911065"/>
    <w:rsid w:val="00913F03"/>
    <w:rsid w:val="009148F2"/>
    <w:rsid w:val="00916F73"/>
    <w:rsid w:val="009213A7"/>
    <w:rsid w:val="00922280"/>
    <w:rsid w:val="009247EF"/>
    <w:rsid w:val="00925961"/>
    <w:rsid w:val="00926BC8"/>
    <w:rsid w:val="00927096"/>
    <w:rsid w:val="00941985"/>
    <w:rsid w:val="00942A3F"/>
    <w:rsid w:val="00943FFD"/>
    <w:rsid w:val="00944438"/>
    <w:rsid w:val="009454F1"/>
    <w:rsid w:val="009457C2"/>
    <w:rsid w:val="00954941"/>
    <w:rsid w:val="00955739"/>
    <w:rsid w:val="00956C27"/>
    <w:rsid w:val="00961F53"/>
    <w:rsid w:val="0096270C"/>
    <w:rsid w:val="00964391"/>
    <w:rsid w:val="00970271"/>
    <w:rsid w:val="00972418"/>
    <w:rsid w:val="0097670D"/>
    <w:rsid w:val="00980402"/>
    <w:rsid w:val="00983315"/>
    <w:rsid w:val="00984D44"/>
    <w:rsid w:val="00985AEE"/>
    <w:rsid w:val="00993082"/>
    <w:rsid w:val="009A063F"/>
    <w:rsid w:val="009A0CFE"/>
    <w:rsid w:val="009A678C"/>
    <w:rsid w:val="009B168A"/>
    <w:rsid w:val="009B1C08"/>
    <w:rsid w:val="009B1EC5"/>
    <w:rsid w:val="009B236D"/>
    <w:rsid w:val="009B6F0C"/>
    <w:rsid w:val="009C117A"/>
    <w:rsid w:val="009C3D6E"/>
    <w:rsid w:val="009C5B8B"/>
    <w:rsid w:val="009D1047"/>
    <w:rsid w:val="009D22EC"/>
    <w:rsid w:val="009D300F"/>
    <w:rsid w:val="009D4342"/>
    <w:rsid w:val="009D5B4E"/>
    <w:rsid w:val="009D5F49"/>
    <w:rsid w:val="009D75C2"/>
    <w:rsid w:val="009E0337"/>
    <w:rsid w:val="009E0CAB"/>
    <w:rsid w:val="009F65B2"/>
    <w:rsid w:val="009F6B12"/>
    <w:rsid w:val="00A02ACE"/>
    <w:rsid w:val="00A02BBA"/>
    <w:rsid w:val="00A061CE"/>
    <w:rsid w:val="00A06451"/>
    <w:rsid w:val="00A12D4E"/>
    <w:rsid w:val="00A13E94"/>
    <w:rsid w:val="00A13ED0"/>
    <w:rsid w:val="00A17288"/>
    <w:rsid w:val="00A17EAC"/>
    <w:rsid w:val="00A2067A"/>
    <w:rsid w:val="00A20C9D"/>
    <w:rsid w:val="00A211C3"/>
    <w:rsid w:val="00A220A4"/>
    <w:rsid w:val="00A2278E"/>
    <w:rsid w:val="00A229F8"/>
    <w:rsid w:val="00A22CCA"/>
    <w:rsid w:val="00A22D2C"/>
    <w:rsid w:val="00A22F8D"/>
    <w:rsid w:val="00A23BDB"/>
    <w:rsid w:val="00A356F4"/>
    <w:rsid w:val="00A40E51"/>
    <w:rsid w:val="00A432E5"/>
    <w:rsid w:val="00A44C9F"/>
    <w:rsid w:val="00A45D7D"/>
    <w:rsid w:val="00A467A0"/>
    <w:rsid w:val="00A5465F"/>
    <w:rsid w:val="00A61500"/>
    <w:rsid w:val="00A61ADD"/>
    <w:rsid w:val="00A6475E"/>
    <w:rsid w:val="00A66853"/>
    <w:rsid w:val="00A66DAA"/>
    <w:rsid w:val="00A700AE"/>
    <w:rsid w:val="00A721C8"/>
    <w:rsid w:val="00A7291A"/>
    <w:rsid w:val="00A73196"/>
    <w:rsid w:val="00A73A0B"/>
    <w:rsid w:val="00A77C4B"/>
    <w:rsid w:val="00A87BD4"/>
    <w:rsid w:val="00A940E2"/>
    <w:rsid w:val="00A947BA"/>
    <w:rsid w:val="00A975E8"/>
    <w:rsid w:val="00AA25E9"/>
    <w:rsid w:val="00AA72A8"/>
    <w:rsid w:val="00AB0994"/>
    <w:rsid w:val="00AC2280"/>
    <w:rsid w:val="00AC4324"/>
    <w:rsid w:val="00AC4426"/>
    <w:rsid w:val="00AC57D5"/>
    <w:rsid w:val="00AC6E08"/>
    <w:rsid w:val="00AD02A8"/>
    <w:rsid w:val="00AD1917"/>
    <w:rsid w:val="00AD3509"/>
    <w:rsid w:val="00AD3771"/>
    <w:rsid w:val="00AD5E57"/>
    <w:rsid w:val="00AE188B"/>
    <w:rsid w:val="00AE3233"/>
    <w:rsid w:val="00AE3DE4"/>
    <w:rsid w:val="00AE701F"/>
    <w:rsid w:val="00AE7AE5"/>
    <w:rsid w:val="00AF00F0"/>
    <w:rsid w:val="00AF10DA"/>
    <w:rsid w:val="00AF1F03"/>
    <w:rsid w:val="00AF301F"/>
    <w:rsid w:val="00AF413C"/>
    <w:rsid w:val="00AF42ED"/>
    <w:rsid w:val="00AF48B6"/>
    <w:rsid w:val="00B02AA8"/>
    <w:rsid w:val="00B07116"/>
    <w:rsid w:val="00B12C58"/>
    <w:rsid w:val="00B14F7A"/>
    <w:rsid w:val="00B160C5"/>
    <w:rsid w:val="00B169DD"/>
    <w:rsid w:val="00B21869"/>
    <w:rsid w:val="00B23BE8"/>
    <w:rsid w:val="00B263D1"/>
    <w:rsid w:val="00B3658F"/>
    <w:rsid w:val="00B37FEB"/>
    <w:rsid w:val="00B4087B"/>
    <w:rsid w:val="00B41232"/>
    <w:rsid w:val="00B42661"/>
    <w:rsid w:val="00B43EEF"/>
    <w:rsid w:val="00B451B6"/>
    <w:rsid w:val="00B47DD8"/>
    <w:rsid w:val="00B520F4"/>
    <w:rsid w:val="00B54AC8"/>
    <w:rsid w:val="00B56EDA"/>
    <w:rsid w:val="00B5711A"/>
    <w:rsid w:val="00B64469"/>
    <w:rsid w:val="00B65EF5"/>
    <w:rsid w:val="00B713E6"/>
    <w:rsid w:val="00B729D7"/>
    <w:rsid w:val="00B757EC"/>
    <w:rsid w:val="00B77199"/>
    <w:rsid w:val="00B810F5"/>
    <w:rsid w:val="00B820E1"/>
    <w:rsid w:val="00B853CA"/>
    <w:rsid w:val="00B86CE6"/>
    <w:rsid w:val="00B9248D"/>
    <w:rsid w:val="00B930C4"/>
    <w:rsid w:val="00BA2439"/>
    <w:rsid w:val="00BA48B5"/>
    <w:rsid w:val="00BA4C45"/>
    <w:rsid w:val="00BA79AF"/>
    <w:rsid w:val="00BA7C55"/>
    <w:rsid w:val="00BB28FA"/>
    <w:rsid w:val="00BC0D71"/>
    <w:rsid w:val="00BC0F37"/>
    <w:rsid w:val="00BD4277"/>
    <w:rsid w:val="00BD6B5D"/>
    <w:rsid w:val="00BD763F"/>
    <w:rsid w:val="00BD769E"/>
    <w:rsid w:val="00BE0254"/>
    <w:rsid w:val="00BE154B"/>
    <w:rsid w:val="00BE2EC8"/>
    <w:rsid w:val="00BE5248"/>
    <w:rsid w:val="00BE5530"/>
    <w:rsid w:val="00BE5A9E"/>
    <w:rsid w:val="00BE619C"/>
    <w:rsid w:val="00BF1B4A"/>
    <w:rsid w:val="00BF254D"/>
    <w:rsid w:val="00BF3F82"/>
    <w:rsid w:val="00BF4F81"/>
    <w:rsid w:val="00BF59EE"/>
    <w:rsid w:val="00C03071"/>
    <w:rsid w:val="00C0352C"/>
    <w:rsid w:val="00C06287"/>
    <w:rsid w:val="00C06BF3"/>
    <w:rsid w:val="00C10A1E"/>
    <w:rsid w:val="00C11E12"/>
    <w:rsid w:val="00C11FB0"/>
    <w:rsid w:val="00C121CC"/>
    <w:rsid w:val="00C15272"/>
    <w:rsid w:val="00C16135"/>
    <w:rsid w:val="00C16256"/>
    <w:rsid w:val="00C21E72"/>
    <w:rsid w:val="00C241C9"/>
    <w:rsid w:val="00C254C9"/>
    <w:rsid w:val="00C2699D"/>
    <w:rsid w:val="00C302ED"/>
    <w:rsid w:val="00C36675"/>
    <w:rsid w:val="00C419C1"/>
    <w:rsid w:val="00C43110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4B1E"/>
    <w:rsid w:val="00C76CC9"/>
    <w:rsid w:val="00C77B8A"/>
    <w:rsid w:val="00C77E8B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FF6"/>
    <w:rsid w:val="00C9592F"/>
    <w:rsid w:val="00C9765C"/>
    <w:rsid w:val="00CA297F"/>
    <w:rsid w:val="00CA339C"/>
    <w:rsid w:val="00CA4E08"/>
    <w:rsid w:val="00CA5881"/>
    <w:rsid w:val="00CA63D0"/>
    <w:rsid w:val="00CA6936"/>
    <w:rsid w:val="00CB02CF"/>
    <w:rsid w:val="00CB085B"/>
    <w:rsid w:val="00CB28FB"/>
    <w:rsid w:val="00CC2C0C"/>
    <w:rsid w:val="00CC3F47"/>
    <w:rsid w:val="00CC4652"/>
    <w:rsid w:val="00CC47DE"/>
    <w:rsid w:val="00CD3D9F"/>
    <w:rsid w:val="00CD6618"/>
    <w:rsid w:val="00CE3479"/>
    <w:rsid w:val="00CE3540"/>
    <w:rsid w:val="00CE6BD2"/>
    <w:rsid w:val="00CE7293"/>
    <w:rsid w:val="00CE7709"/>
    <w:rsid w:val="00D00B1D"/>
    <w:rsid w:val="00D01652"/>
    <w:rsid w:val="00D02C8E"/>
    <w:rsid w:val="00D03A02"/>
    <w:rsid w:val="00D03CA1"/>
    <w:rsid w:val="00D0428C"/>
    <w:rsid w:val="00D0476C"/>
    <w:rsid w:val="00D07290"/>
    <w:rsid w:val="00D11E02"/>
    <w:rsid w:val="00D12314"/>
    <w:rsid w:val="00D1762C"/>
    <w:rsid w:val="00D22B9E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4F93"/>
    <w:rsid w:val="00D6500E"/>
    <w:rsid w:val="00D70F85"/>
    <w:rsid w:val="00D71E68"/>
    <w:rsid w:val="00D752D9"/>
    <w:rsid w:val="00D76238"/>
    <w:rsid w:val="00D770C6"/>
    <w:rsid w:val="00D80E92"/>
    <w:rsid w:val="00D8488E"/>
    <w:rsid w:val="00D8643F"/>
    <w:rsid w:val="00D87B0D"/>
    <w:rsid w:val="00D87D8A"/>
    <w:rsid w:val="00D9193C"/>
    <w:rsid w:val="00D97C02"/>
    <w:rsid w:val="00DA1947"/>
    <w:rsid w:val="00DA211A"/>
    <w:rsid w:val="00DA234E"/>
    <w:rsid w:val="00DA32DF"/>
    <w:rsid w:val="00DA3D42"/>
    <w:rsid w:val="00DA4E1F"/>
    <w:rsid w:val="00DA7DF4"/>
    <w:rsid w:val="00DB04AF"/>
    <w:rsid w:val="00DB6279"/>
    <w:rsid w:val="00DC0B3E"/>
    <w:rsid w:val="00DC0F14"/>
    <w:rsid w:val="00DC22F2"/>
    <w:rsid w:val="00DC2751"/>
    <w:rsid w:val="00DC3760"/>
    <w:rsid w:val="00DC3FC7"/>
    <w:rsid w:val="00DC42C5"/>
    <w:rsid w:val="00DC56ED"/>
    <w:rsid w:val="00DD3B76"/>
    <w:rsid w:val="00DE006F"/>
    <w:rsid w:val="00DE2C5C"/>
    <w:rsid w:val="00DE7639"/>
    <w:rsid w:val="00DF1BCA"/>
    <w:rsid w:val="00DF2F90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16564"/>
    <w:rsid w:val="00E23B3E"/>
    <w:rsid w:val="00E23C9D"/>
    <w:rsid w:val="00E24807"/>
    <w:rsid w:val="00E24ED7"/>
    <w:rsid w:val="00E27600"/>
    <w:rsid w:val="00E339A5"/>
    <w:rsid w:val="00E435CD"/>
    <w:rsid w:val="00E465DF"/>
    <w:rsid w:val="00E50936"/>
    <w:rsid w:val="00E515AE"/>
    <w:rsid w:val="00E52BFD"/>
    <w:rsid w:val="00E56371"/>
    <w:rsid w:val="00E646AB"/>
    <w:rsid w:val="00E74010"/>
    <w:rsid w:val="00E7658E"/>
    <w:rsid w:val="00E774B2"/>
    <w:rsid w:val="00E8345E"/>
    <w:rsid w:val="00E90897"/>
    <w:rsid w:val="00E912AA"/>
    <w:rsid w:val="00E91B22"/>
    <w:rsid w:val="00E920BC"/>
    <w:rsid w:val="00E96442"/>
    <w:rsid w:val="00E9711D"/>
    <w:rsid w:val="00EA1361"/>
    <w:rsid w:val="00EA18A7"/>
    <w:rsid w:val="00EA1FF3"/>
    <w:rsid w:val="00EA206C"/>
    <w:rsid w:val="00EA2ABD"/>
    <w:rsid w:val="00EB0909"/>
    <w:rsid w:val="00EB0EC2"/>
    <w:rsid w:val="00EB25BE"/>
    <w:rsid w:val="00EB344C"/>
    <w:rsid w:val="00EB7986"/>
    <w:rsid w:val="00EC137B"/>
    <w:rsid w:val="00EC2802"/>
    <w:rsid w:val="00EC78F9"/>
    <w:rsid w:val="00EC79A8"/>
    <w:rsid w:val="00ED1C9D"/>
    <w:rsid w:val="00ED4E00"/>
    <w:rsid w:val="00ED723E"/>
    <w:rsid w:val="00EE157D"/>
    <w:rsid w:val="00EE40B5"/>
    <w:rsid w:val="00EE6CEB"/>
    <w:rsid w:val="00EE76A9"/>
    <w:rsid w:val="00EF3D97"/>
    <w:rsid w:val="00F01C19"/>
    <w:rsid w:val="00F04FF3"/>
    <w:rsid w:val="00F0773F"/>
    <w:rsid w:val="00F07909"/>
    <w:rsid w:val="00F12974"/>
    <w:rsid w:val="00F152B0"/>
    <w:rsid w:val="00F1629E"/>
    <w:rsid w:val="00F27670"/>
    <w:rsid w:val="00F3306D"/>
    <w:rsid w:val="00F34B3F"/>
    <w:rsid w:val="00F36C84"/>
    <w:rsid w:val="00F437C0"/>
    <w:rsid w:val="00F451D3"/>
    <w:rsid w:val="00F46DA1"/>
    <w:rsid w:val="00F51E1D"/>
    <w:rsid w:val="00F55F7B"/>
    <w:rsid w:val="00F56089"/>
    <w:rsid w:val="00F57CC0"/>
    <w:rsid w:val="00F622C9"/>
    <w:rsid w:val="00F62AE1"/>
    <w:rsid w:val="00F643C0"/>
    <w:rsid w:val="00F675E0"/>
    <w:rsid w:val="00F71A3F"/>
    <w:rsid w:val="00F74593"/>
    <w:rsid w:val="00F7656C"/>
    <w:rsid w:val="00F817D9"/>
    <w:rsid w:val="00F85660"/>
    <w:rsid w:val="00FA0F87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C7B"/>
    <w:rsid w:val="00FC6D6C"/>
    <w:rsid w:val="00FD298C"/>
    <w:rsid w:val="00FD7011"/>
    <w:rsid w:val="00FD790B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,"/>
  <w:listSeparator w:val=";"/>
  <w15:docId w15:val="{29E5976C-2741-40A8-82F4-02AF1328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uelements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F600-F19B-439D-9795-E7D2A687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FEE43E04.dotm</Template>
  <TotalTime>0</TotalTime>
  <Pages>17</Pages>
  <Words>1672</Words>
  <Characters>9532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Анна Гагиковна</dc:creator>
  <cp:lastModifiedBy>Aynura Kalmanbetova</cp:lastModifiedBy>
  <cp:revision>2</cp:revision>
  <cp:lastPrinted>2021-03-26T08:29:00Z</cp:lastPrinted>
  <dcterms:created xsi:type="dcterms:W3CDTF">2025-11-12T08:54:00Z</dcterms:created>
  <dcterms:modified xsi:type="dcterms:W3CDTF">2025-11-12T08:54:00Z</dcterms:modified>
</cp:coreProperties>
</file>